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3A80" w14:textId="77777777" w:rsidR="00C51AA3" w:rsidRDefault="00C51AA3" w:rsidP="00BA2116">
      <w:pPr>
        <w:ind w:right="397"/>
        <w:rPr>
          <w:rFonts w:ascii="Arial" w:hAnsi="Arial" w:cs="Arial"/>
        </w:rPr>
      </w:pPr>
    </w:p>
    <w:p w14:paraId="6C823ADB" w14:textId="77777777" w:rsidR="0006123C" w:rsidRDefault="0006123C" w:rsidP="00882CD3">
      <w:pPr>
        <w:ind w:right="397"/>
        <w:rPr>
          <w:rFonts w:ascii="Arial" w:hAnsi="Arial" w:cs="Arial"/>
        </w:rPr>
      </w:pPr>
    </w:p>
    <w:p w14:paraId="5B18D526" w14:textId="77777777" w:rsidR="00882CD3" w:rsidRDefault="00882CD3" w:rsidP="00882CD3">
      <w:pPr>
        <w:ind w:right="397"/>
        <w:rPr>
          <w:rFonts w:ascii="Arial" w:hAnsi="Arial" w:cs="Arial"/>
        </w:rPr>
      </w:pPr>
    </w:p>
    <w:p w14:paraId="62B5FABA" w14:textId="77777777" w:rsidR="00882CD3" w:rsidRDefault="00882CD3" w:rsidP="00882CD3">
      <w:pPr>
        <w:ind w:right="397"/>
        <w:rPr>
          <w:rFonts w:ascii="Arial" w:hAnsi="Arial" w:cs="Arial"/>
        </w:rPr>
      </w:pPr>
    </w:p>
    <w:p w14:paraId="7A60AF4C" w14:textId="77777777" w:rsidR="00882CD3" w:rsidRDefault="00882CD3" w:rsidP="00882CD3">
      <w:pPr>
        <w:ind w:right="397"/>
        <w:rPr>
          <w:rFonts w:ascii="Arial" w:hAnsi="Arial" w:cs="Arial"/>
        </w:rPr>
      </w:pPr>
    </w:p>
    <w:p w14:paraId="6A31EEDE" w14:textId="77777777" w:rsidR="004D2148" w:rsidRPr="00002629" w:rsidRDefault="004D2148" w:rsidP="00135EE8">
      <w:pPr>
        <w:spacing w:line="360" w:lineRule="auto"/>
        <w:rPr>
          <w:rFonts w:ascii="Arial" w:hAnsi="Arial" w:cs="Arial"/>
        </w:rPr>
      </w:pPr>
    </w:p>
    <w:p w14:paraId="18A5A905" w14:textId="77777777" w:rsidR="004D2148" w:rsidRPr="00002629" w:rsidRDefault="004D2148" w:rsidP="004D2148">
      <w:pPr>
        <w:spacing w:line="360" w:lineRule="auto"/>
        <w:jc w:val="center"/>
        <w:rPr>
          <w:rFonts w:ascii="Arial" w:hAnsi="Arial" w:cs="Arial"/>
        </w:rPr>
      </w:pPr>
    </w:p>
    <w:p w14:paraId="2651EDA6" w14:textId="77777777" w:rsidR="004D2148" w:rsidRPr="00002629" w:rsidRDefault="004D2148" w:rsidP="004D2148">
      <w:pPr>
        <w:spacing w:line="360" w:lineRule="auto"/>
        <w:jc w:val="center"/>
        <w:rPr>
          <w:rFonts w:ascii="Arial" w:hAnsi="Arial" w:cs="Arial"/>
          <w:sz w:val="40"/>
          <w:szCs w:val="40"/>
        </w:rPr>
      </w:pPr>
      <w:r w:rsidRPr="00002629">
        <w:rPr>
          <w:rFonts w:ascii="Arial" w:hAnsi="Arial" w:cs="Arial"/>
          <w:sz w:val="40"/>
          <w:szCs w:val="40"/>
        </w:rPr>
        <w:t>Titel</w:t>
      </w:r>
    </w:p>
    <w:p w14:paraId="3016C210" w14:textId="77777777" w:rsidR="004D2148" w:rsidRPr="00002629" w:rsidRDefault="004D2148" w:rsidP="004D2148">
      <w:pPr>
        <w:spacing w:line="360" w:lineRule="auto"/>
        <w:jc w:val="center"/>
        <w:rPr>
          <w:rFonts w:ascii="Arial" w:hAnsi="Arial" w:cs="Arial"/>
          <w:sz w:val="40"/>
          <w:szCs w:val="40"/>
        </w:rPr>
      </w:pPr>
    </w:p>
    <w:p w14:paraId="741FA199" w14:textId="77777777" w:rsidR="004D2148" w:rsidRPr="00002629" w:rsidRDefault="004D2148" w:rsidP="004D2148">
      <w:pPr>
        <w:spacing w:line="360" w:lineRule="auto"/>
        <w:jc w:val="center"/>
        <w:rPr>
          <w:rFonts w:ascii="Arial" w:hAnsi="Arial" w:cs="Arial"/>
          <w:sz w:val="30"/>
          <w:szCs w:val="30"/>
        </w:rPr>
      </w:pPr>
      <w:r w:rsidRPr="00002629">
        <w:rPr>
          <w:rFonts w:ascii="Arial" w:hAnsi="Arial" w:cs="Arial"/>
          <w:sz w:val="30"/>
          <w:szCs w:val="30"/>
        </w:rPr>
        <w:t>Untertitel / Fragestellung</w:t>
      </w:r>
    </w:p>
    <w:p w14:paraId="7C8756DA" w14:textId="77777777" w:rsidR="004D2148" w:rsidRPr="00002629" w:rsidRDefault="004D2148" w:rsidP="004D2148">
      <w:pPr>
        <w:spacing w:line="360" w:lineRule="auto"/>
        <w:jc w:val="both"/>
        <w:rPr>
          <w:rFonts w:ascii="Arial" w:hAnsi="Arial" w:cs="Arial"/>
        </w:rPr>
      </w:pPr>
    </w:p>
    <w:p w14:paraId="6F1BD52A" w14:textId="77777777" w:rsidR="004D2148" w:rsidRPr="00002629" w:rsidRDefault="004D2148" w:rsidP="004D2148">
      <w:pPr>
        <w:spacing w:line="360" w:lineRule="auto"/>
        <w:jc w:val="both"/>
        <w:rPr>
          <w:rFonts w:ascii="Arial" w:hAnsi="Arial" w:cs="Arial"/>
        </w:rPr>
      </w:pPr>
    </w:p>
    <w:p w14:paraId="19CDA2B9" w14:textId="77777777" w:rsidR="004D2148" w:rsidRPr="00002629" w:rsidRDefault="004D2148" w:rsidP="004D2148">
      <w:pPr>
        <w:spacing w:line="360" w:lineRule="auto"/>
        <w:jc w:val="both"/>
        <w:rPr>
          <w:rFonts w:ascii="Arial" w:hAnsi="Arial" w:cs="Arial"/>
        </w:rPr>
      </w:pPr>
    </w:p>
    <w:p w14:paraId="00E84D6E" w14:textId="4AFCAFDB" w:rsidR="004D2148" w:rsidRPr="00002629" w:rsidRDefault="004D2148" w:rsidP="004D2148">
      <w:pPr>
        <w:spacing w:line="360" w:lineRule="auto"/>
        <w:jc w:val="both"/>
        <w:rPr>
          <w:rFonts w:ascii="Arial" w:hAnsi="Arial" w:cs="Arial"/>
        </w:rPr>
      </w:pPr>
    </w:p>
    <w:p w14:paraId="6AEF2D9B" w14:textId="77777777" w:rsidR="004D2148" w:rsidRPr="00002629" w:rsidRDefault="004D2148" w:rsidP="004D2148">
      <w:pPr>
        <w:spacing w:line="360" w:lineRule="auto"/>
        <w:jc w:val="both"/>
        <w:rPr>
          <w:rFonts w:ascii="Arial" w:hAnsi="Arial" w:cs="Arial"/>
        </w:rPr>
      </w:pPr>
    </w:p>
    <w:p w14:paraId="74B5796F" w14:textId="77777777" w:rsidR="004D2148" w:rsidRDefault="004D2148" w:rsidP="004D2148">
      <w:pPr>
        <w:spacing w:line="360" w:lineRule="auto"/>
        <w:jc w:val="both"/>
        <w:rPr>
          <w:rFonts w:ascii="Arial" w:hAnsi="Arial" w:cs="Arial"/>
        </w:rPr>
      </w:pPr>
    </w:p>
    <w:p w14:paraId="36B4E372" w14:textId="63A313ED" w:rsidR="003A3344" w:rsidRDefault="003A3344" w:rsidP="004D2148">
      <w:pPr>
        <w:spacing w:line="360" w:lineRule="auto"/>
        <w:jc w:val="both"/>
        <w:rPr>
          <w:rFonts w:ascii="Arial" w:hAnsi="Arial" w:cs="Arial"/>
        </w:rPr>
      </w:pPr>
    </w:p>
    <w:p w14:paraId="024044DE" w14:textId="769E9CFC" w:rsidR="003A3344" w:rsidRDefault="003A3344" w:rsidP="004D2148">
      <w:pPr>
        <w:spacing w:line="360" w:lineRule="auto"/>
        <w:jc w:val="both"/>
        <w:rPr>
          <w:rFonts w:ascii="Arial" w:hAnsi="Arial" w:cs="Arial"/>
        </w:rPr>
      </w:pPr>
    </w:p>
    <w:p w14:paraId="3DF9736C" w14:textId="25CDDB2A" w:rsidR="003A3344" w:rsidRDefault="003A3344" w:rsidP="004D2148">
      <w:pPr>
        <w:spacing w:line="360" w:lineRule="auto"/>
        <w:jc w:val="both"/>
        <w:rPr>
          <w:rFonts w:ascii="Arial" w:hAnsi="Arial" w:cs="Arial"/>
        </w:rPr>
      </w:pPr>
    </w:p>
    <w:p w14:paraId="655DA76F" w14:textId="54ED2A9C" w:rsidR="003A3344" w:rsidRDefault="003A3344" w:rsidP="004D2148">
      <w:pPr>
        <w:spacing w:line="360" w:lineRule="auto"/>
        <w:jc w:val="both"/>
        <w:rPr>
          <w:rFonts w:ascii="Arial" w:hAnsi="Arial" w:cs="Arial"/>
        </w:rPr>
      </w:pPr>
    </w:p>
    <w:p w14:paraId="298881FB" w14:textId="74EF55D1" w:rsidR="003A3344" w:rsidRDefault="003A3344" w:rsidP="004D2148">
      <w:pPr>
        <w:spacing w:line="360" w:lineRule="auto"/>
        <w:jc w:val="both"/>
        <w:rPr>
          <w:rFonts w:ascii="Arial" w:hAnsi="Arial" w:cs="Arial"/>
        </w:rPr>
      </w:pPr>
    </w:p>
    <w:p w14:paraId="1CBC38C0" w14:textId="7BD9E11B" w:rsidR="003A3344" w:rsidRDefault="003A3344" w:rsidP="004D2148">
      <w:pPr>
        <w:spacing w:line="360" w:lineRule="auto"/>
        <w:jc w:val="both"/>
        <w:rPr>
          <w:rFonts w:ascii="Arial" w:hAnsi="Arial" w:cs="Arial"/>
        </w:rPr>
      </w:pPr>
    </w:p>
    <w:p w14:paraId="709DD453" w14:textId="71E75661" w:rsidR="003A3344" w:rsidRDefault="003A3344" w:rsidP="004D2148">
      <w:pPr>
        <w:spacing w:line="360" w:lineRule="auto"/>
        <w:jc w:val="both"/>
        <w:rPr>
          <w:rFonts w:ascii="Arial" w:hAnsi="Arial" w:cs="Arial"/>
        </w:rPr>
      </w:pPr>
    </w:p>
    <w:p w14:paraId="54A69208" w14:textId="77777777" w:rsidR="003A3344" w:rsidRPr="00002629" w:rsidRDefault="003A3344" w:rsidP="004D2148">
      <w:pPr>
        <w:spacing w:line="360" w:lineRule="auto"/>
        <w:jc w:val="both"/>
        <w:rPr>
          <w:rFonts w:ascii="Arial" w:hAnsi="Arial" w:cs="Arial"/>
        </w:rPr>
      </w:pPr>
    </w:p>
    <w:p w14:paraId="3E0FAFCF" w14:textId="77777777" w:rsidR="004D2148" w:rsidRPr="00002629" w:rsidRDefault="004D2148" w:rsidP="004D2148">
      <w:pPr>
        <w:spacing w:line="360" w:lineRule="auto"/>
        <w:jc w:val="both"/>
        <w:rPr>
          <w:rFonts w:ascii="Arial" w:hAnsi="Arial" w:cs="Arial"/>
        </w:rPr>
      </w:pPr>
    </w:p>
    <w:p w14:paraId="7AD86B97" w14:textId="77777777" w:rsidR="004D2148" w:rsidRDefault="004D2148" w:rsidP="004D2148">
      <w:pPr>
        <w:spacing w:line="360" w:lineRule="auto"/>
        <w:jc w:val="both"/>
        <w:rPr>
          <w:rFonts w:ascii="Arial" w:hAnsi="Arial" w:cs="Arial"/>
        </w:rPr>
      </w:pPr>
    </w:p>
    <w:p w14:paraId="5BA4866D" w14:textId="77777777" w:rsidR="00931E5B" w:rsidRPr="00002629" w:rsidRDefault="00931E5B" w:rsidP="004D2148">
      <w:pPr>
        <w:spacing w:line="360" w:lineRule="auto"/>
        <w:jc w:val="both"/>
        <w:rPr>
          <w:rFonts w:ascii="Arial" w:hAnsi="Arial" w:cs="Arial"/>
        </w:rPr>
      </w:pPr>
    </w:p>
    <w:p w14:paraId="51C5E621" w14:textId="77777777" w:rsidR="004D2148" w:rsidRPr="00002629" w:rsidRDefault="004D2148" w:rsidP="004D2148">
      <w:pPr>
        <w:spacing w:line="360" w:lineRule="auto"/>
        <w:jc w:val="both"/>
        <w:rPr>
          <w:rFonts w:ascii="Arial" w:hAnsi="Arial" w:cs="Arial"/>
        </w:rPr>
      </w:pPr>
    </w:p>
    <w:p w14:paraId="301A545C" w14:textId="77777777" w:rsidR="004D2148" w:rsidRPr="00002629" w:rsidRDefault="00E3612F" w:rsidP="004D2148">
      <w:pPr>
        <w:spacing w:line="360" w:lineRule="auto"/>
        <w:jc w:val="both"/>
        <w:rPr>
          <w:rFonts w:ascii="Arial" w:hAnsi="Arial" w:cs="Arial"/>
        </w:rPr>
      </w:pPr>
      <w:r>
        <w:rPr>
          <w:rFonts w:ascii="Arial" w:hAnsi="Arial" w:cs="Arial"/>
        </w:rPr>
        <w:t xml:space="preserve">GFS </w:t>
      </w:r>
      <w:r w:rsidR="004D2148" w:rsidRPr="00002629">
        <w:rPr>
          <w:rFonts w:ascii="Arial" w:hAnsi="Arial" w:cs="Arial"/>
        </w:rPr>
        <w:t>im Fach X</w:t>
      </w:r>
    </w:p>
    <w:p w14:paraId="7D231520" w14:textId="77777777" w:rsidR="004D2148" w:rsidRPr="00002629" w:rsidRDefault="004D2148" w:rsidP="004D2148">
      <w:pPr>
        <w:spacing w:line="360" w:lineRule="auto"/>
        <w:jc w:val="both"/>
        <w:rPr>
          <w:rFonts w:ascii="Arial" w:hAnsi="Arial" w:cs="Arial"/>
        </w:rPr>
      </w:pPr>
      <w:r w:rsidRPr="00002629">
        <w:rPr>
          <w:rFonts w:ascii="Arial" w:hAnsi="Arial" w:cs="Arial"/>
        </w:rPr>
        <w:t>Schuljahr XX / XX</w:t>
      </w:r>
    </w:p>
    <w:p w14:paraId="45EE664F" w14:textId="77777777" w:rsidR="004D2148" w:rsidRPr="00002629" w:rsidRDefault="004D2148" w:rsidP="004D2148">
      <w:pPr>
        <w:spacing w:line="360" w:lineRule="auto"/>
        <w:jc w:val="both"/>
        <w:rPr>
          <w:rFonts w:ascii="Arial" w:hAnsi="Arial" w:cs="Arial"/>
        </w:rPr>
      </w:pPr>
      <w:r w:rsidRPr="00002629">
        <w:rPr>
          <w:rFonts w:ascii="Arial" w:hAnsi="Arial" w:cs="Arial"/>
        </w:rPr>
        <w:t>Berufliches Schulzentrum Hechingen</w:t>
      </w:r>
    </w:p>
    <w:p w14:paraId="65D7BDF0" w14:textId="77777777" w:rsidR="004D2148" w:rsidRPr="00002629" w:rsidRDefault="004D2148" w:rsidP="004D2148">
      <w:pPr>
        <w:spacing w:line="360" w:lineRule="auto"/>
        <w:jc w:val="both"/>
        <w:rPr>
          <w:rFonts w:ascii="Arial" w:hAnsi="Arial" w:cs="Arial"/>
        </w:rPr>
      </w:pPr>
      <w:r w:rsidRPr="00002629">
        <w:rPr>
          <w:rFonts w:ascii="Arial" w:hAnsi="Arial" w:cs="Arial"/>
        </w:rPr>
        <w:t>Vorname Nachname</w:t>
      </w:r>
    </w:p>
    <w:p w14:paraId="209E86D7" w14:textId="77777777" w:rsidR="004D2148" w:rsidRPr="00002629" w:rsidRDefault="004D2148" w:rsidP="004D2148">
      <w:pPr>
        <w:spacing w:line="360" w:lineRule="auto"/>
        <w:jc w:val="both"/>
        <w:rPr>
          <w:rFonts w:ascii="Arial" w:hAnsi="Arial" w:cs="Arial"/>
        </w:rPr>
      </w:pPr>
      <w:r w:rsidRPr="00002629">
        <w:rPr>
          <w:rFonts w:ascii="Arial" w:hAnsi="Arial" w:cs="Arial"/>
        </w:rPr>
        <w:t>Klasse XX</w:t>
      </w:r>
    </w:p>
    <w:p w14:paraId="7CA7BA19" w14:textId="77777777" w:rsidR="004D2148" w:rsidRPr="00002629" w:rsidRDefault="004D2148" w:rsidP="004D2148">
      <w:pPr>
        <w:spacing w:line="360" w:lineRule="auto"/>
        <w:jc w:val="both"/>
        <w:rPr>
          <w:rFonts w:ascii="Arial" w:hAnsi="Arial" w:cs="Arial"/>
          <w:sz w:val="28"/>
          <w:szCs w:val="28"/>
          <w:u w:val="single"/>
        </w:rPr>
      </w:pPr>
      <w:r w:rsidRPr="00002629">
        <w:rPr>
          <w:rFonts w:ascii="Arial" w:hAnsi="Arial" w:cs="Arial"/>
        </w:rPr>
        <w:br w:type="page"/>
      </w:r>
      <w:r w:rsidRPr="00002629">
        <w:rPr>
          <w:rFonts w:ascii="Arial" w:hAnsi="Arial" w:cs="Arial"/>
          <w:sz w:val="28"/>
          <w:szCs w:val="28"/>
          <w:u w:val="single"/>
        </w:rPr>
        <w:lastRenderedPageBreak/>
        <w:t>Inhaltsverzeichnis</w:t>
      </w:r>
    </w:p>
    <w:p w14:paraId="499B42AC" w14:textId="77777777" w:rsidR="004D2148" w:rsidRPr="00002629" w:rsidRDefault="004D2148" w:rsidP="004D2148">
      <w:pPr>
        <w:spacing w:line="360" w:lineRule="auto"/>
        <w:jc w:val="both"/>
        <w:rPr>
          <w:rFonts w:ascii="Arial" w:hAnsi="Arial" w:cs="Arial"/>
        </w:rPr>
      </w:pPr>
    </w:p>
    <w:p w14:paraId="6459A868" w14:textId="77777777" w:rsidR="004D2148" w:rsidRPr="00002629" w:rsidRDefault="004D2148" w:rsidP="004D2148">
      <w:pPr>
        <w:pStyle w:val="Verzeichnis1"/>
        <w:rPr>
          <w:rFonts w:ascii="Arial" w:hAnsi="Arial" w:cs="Arial"/>
          <w:sz w:val="24"/>
          <w:szCs w:val="24"/>
        </w:rPr>
      </w:pPr>
      <w:r w:rsidRPr="00002629">
        <w:rPr>
          <w:rFonts w:ascii="Arial" w:hAnsi="Arial" w:cs="Arial"/>
        </w:rPr>
        <w:fldChar w:fldCharType="begin"/>
      </w:r>
      <w:r w:rsidRPr="00002629">
        <w:rPr>
          <w:rFonts w:ascii="Arial" w:hAnsi="Arial" w:cs="Arial"/>
        </w:rPr>
        <w:instrText xml:space="preserve"> TOC \o "1-3" \h \z \u </w:instrText>
      </w:r>
      <w:r w:rsidRPr="00002629">
        <w:rPr>
          <w:rFonts w:ascii="Arial" w:hAnsi="Arial" w:cs="Arial"/>
        </w:rPr>
        <w:fldChar w:fldCharType="separate"/>
      </w:r>
      <w:hyperlink w:anchor="_Toc53660017" w:history="1">
        <w:r w:rsidRPr="00002629">
          <w:rPr>
            <w:rStyle w:val="Hyperlink"/>
            <w:rFonts w:ascii="Arial" w:hAnsi="Arial" w:cs="Arial"/>
          </w:rPr>
          <w:t>1.</w:t>
        </w:r>
        <w:r w:rsidRPr="00002629">
          <w:rPr>
            <w:rFonts w:ascii="Arial" w:hAnsi="Arial" w:cs="Arial"/>
            <w:sz w:val="24"/>
            <w:szCs w:val="24"/>
          </w:rPr>
          <w:tab/>
        </w:r>
        <w:r w:rsidRPr="00002629">
          <w:rPr>
            <w:rStyle w:val="Hyperlink"/>
            <w:rFonts w:ascii="Arial" w:hAnsi="Arial" w:cs="Arial"/>
          </w:rPr>
          <w:t>Einleitung</w:t>
        </w:r>
        <w:r w:rsidRPr="00002629">
          <w:rPr>
            <w:rFonts w:ascii="Arial" w:hAnsi="Arial" w:cs="Arial"/>
            <w:webHidden/>
          </w:rPr>
          <w:tab/>
        </w:r>
        <w:r w:rsidRPr="00002629">
          <w:rPr>
            <w:rFonts w:ascii="Arial" w:hAnsi="Arial" w:cs="Arial"/>
            <w:webHidden/>
          </w:rPr>
          <w:fldChar w:fldCharType="begin"/>
        </w:r>
        <w:r w:rsidRPr="00002629">
          <w:rPr>
            <w:rFonts w:ascii="Arial" w:hAnsi="Arial" w:cs="Arial"/>
            <w:webHidden/>
          </w:rPr>
          <w:instrText xml:space="preserve"> PAGEREF _Toc53660017 \h </w:instrText>
        </w:r>
        <w:r w:rsidRPr="00002629">
          <w:rPr>
            <w:rFonts w:ascii="Arial" w:hAnsi="Arial" w:cs="Arial"/>
            <w:webHidden/>
          </w:rPr>
        </w:r>
        <w:r w:rsidRPr="00002629">
          <w:rPr>
            <w:rFonts w:ascii="Arial" w:hAnsi="Arial" w:cs="Arial"/>
            <w:webHidden/>
          </w:rPr>
          <w:fldChar w:fldCharType="separate"/>
        </w:r>
        <w:r w:rsidRPr="00002629">
          <w:rPr>
            <w:rFonts w:ascii="Arial" w:hAnsi="Arial" w:cs="Arial"/>
            <w:webHidden/>
          </w:rPr>
          <w:t>3</w:t>
        </w:r>
        <w:r w:rsidRPr="00002629">
          <w:rPr>
            <w:rFonts w:ascii="Arial" w:hAnsi="Arial" w:cs="Arial"/>
            <w:webHidden/>
          </w:rPr>
          <w:fldChar w:fldCharType="end"/>
        </w:r>
      </w:hyperlink>
    </w:p>
    <w:p w14:paraId="5E9E9B82" w14:textId="77777777" w:rsidR="004D2148" w:rsidRPr="00002629" w:rsidRDefault="008725C2" w:rsidP="004D2148">
      <w:pPr>
        <w:pStyle w:val="Verzeichnis1"/>
        <w:rPr>
          <w:rFonts w:ascii="Arial" w:hAnsi="Arial" w:cs="Arial"/>
          <w:sz w:val="24"/>
          <w:szCs w:val="24"/>
        </w:rPr>
      </w:pPr>
      <w:hyperlink w:anchor="_Toc53660018" w:history="1">
        <w:r w:rsidR="004D2148" w:rsidRPr="00002629">
          <w:rPr>
            <w:rStyle w:val="Hyperlink"/>
            <w:rFonts w:ascii="Arial" w:hAnsi="Arial" w:cs="Arial"/>
          </w:rPr>
          <w:t>2.</w:t>
        </w:r>
        <w:r w:rsidR="004D2148" w:rsidRPr="00002629">
          <w:rPr>
            <w:rFonts w:ascii="Arial" w:hAnsi="Arial" w:cs="Arial"/>
            <w:sz w:val="24"/>
            <w:szCs w:val="24"/>
          </w:rPr>
          <w:tab/>
        </w:r>
        <w:r w:rsidR="004D2148" w:rsidRPr="00002629">
          <w:rPr>
            <w:rStyle w:val="Hyperlink"/>
            <w:rFonts w:ascii="Arial" w:hAnsi="Arial" w:cs="Arial"/>
          </w:rPr>
          <w:t>Hauptteil</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_Toc53660018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3</w:t>
        </w:r>
        <w:r w:rsidR="004D2148" w:rsidRPr="00002629">
          <w:rPr>
            <w:rFonts w:ascii="Arial" w:hAnsi="Arial" w:cs="Arial"/>
            <w:webHidden/>
          </w:rPr>
          <w:fldChar w:fldCharType="end"/>
        </w:r>
      </w:hyperlink>
    </w:p>
    <w:p w14:paraId="05C0C27E" w14:textId="77777777" w:rsidR="004D2148" w:rsidRPr="00002629" w:rsidRDefault="008725C2" w:rsidP="004D2148">
      <w:pPr>
        <w:pStyle w:val="Verzeichnis1"/>
        <w:rPr>
          <w:rFonts w:ascii="Arial" w:hAnsi="Arial" w:cs="Arial"/>
          <w:sz w:val="24"/>
          <w:szCs w:val="24"/>
        </w:rPr>
      </w:pPr>
      <w:hyperlink w:anchor="_Toc53660019" w:history="1">
        <w:r w:rsidR="004D2148" w:rsidRPr="00002629">
          <w:rPr>
            <w:rStyle w:val="Hyperlink"/>
            <w:rFonts w:ascii="Arial" w:hAnsi="Arial" w:cs="Arial"/>
          </w:rPr>
          <w:t>a)</w:t>
        </w:r>
        <w:r w:rsidR="004D2148" w:rsidRPr="00002629">
          <w:rPr>
            <w:rFonts w:ascii="Arial" w:hAnsi="Arial" w:cs="Arial"/>
            <w:sz w:val="24"/>
            <w:szCs w:val="24"/>
          </w:rPr>
          <w:tab/>
        </w:r>
        <w:r w:rsidR="004D2148" w:rsidRPr="00002629">
          <w:rPr>
            <w:rStyle w:val="Hyperlink"/>
            <w:rFonts w:ascii="Arial" w:hAnsi="Arial" w:cs="Arial"/>
          </w:rPr>
          <w:t>XX</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_Toc53660019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3</w:t>
        </w:r>
        <w:r w:rsidR="004D2148" w:rsidRPr="00002629">
          <w:rPr>
            <w:rFonts w:ascii="Arial" w:hAnsi="Arial" w:cs="Arial"/>
            <w:webHidden/>
          </w:rPr>
          <w:fldChar w:fldCharType="end"/>
        </w:r>
      </w:hyperlink>
    </w:p>
    <w:p w14:paraId="4EF1FD57" w14:textId="77777777" w:rsidR="004D2148" w:rsidRPr="00002629" w:rsidRDefault="008725C2" w:rsidP="004D2148">
      <w:pPr>
        <w:pStyle w:val="Verzeichnis1"/>
        <w:rPr>
          <w:rFonts w:ascii="Arial" w:hAnsi="Arial" w:cs="Arial"/>
          <w:sz w:val="24"/>
          <w:szCs w:val="24"/>
        </w:rPr>
      </w:pPr>
      <w:hyperlink w:anchor="_Toc53660020" w:history="1">
        <w:r w:rsidR="004D2148" w:rsidRPr="00002629">
          <w:rPr>
            <w:rStyle w:val="Hyperlink"/>
            <w:rFonts w:ascii="Arial" w:hAnsi="Arial" w:cs="Arial"/>
          </w:rPr>
          <w:t>b)</w:t>
        </w:r>
        <w:r w:rsidR="004D2148" w:rsidRPr="00002629">
          <w:rPr>
            <w:rFonts w:ascii="Arial" w:hAnsi="Arial" w:cs="Arial"/>
            <w:sz w:val="24"/>
            <w:szCs w:val="24"/>
          </w:rPr>
          <w:tab/>
        </w:r>
        <w:r w:rsidR="004D2148" w:rsidRPr="00002629">
          <w:rPr>
            <w:rStyle w:val="Hyperlink"/>
            <w:rFonts w:ascii="Arial" w:hAnsi="Arial" w:cs="Arial"/>
          </w:rPr>
          <w:t>YY</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_Toc53660020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3</w:t>
        </w:r>
        <w:r w:rsidR="004D2148" w:rsidRPr="00002629">
          <w:rPr>
            <w:rFonts w:ascii="Arial" w:hAnsi="Arial" w:cs="Arial"/>
            <w:webHidden/>
          </w:rPr>
          <w:fldChar w:fldCharType="end"/>
        </w:r>
      </w:hyperlink>
    </w:p>
    <w:p w14:paraId="3490DAD5" w14:textId="77777777" w:rsidR="004D2148" w:rsidRPr="00002629" w:rsidRDefault="008725C2" w:rsidP="004D2148">
      <w:pPr>
        <w:pStyle w:val="Verzeichnis1"/>
        <w:rPr>
          <w:rFonts w:ascii="Arial" w:hAnsi="Arial" w:cs="Arial"/>
          <w:sz w:val="24"/>
          <w:szCs w:val="24"/>
        </w:rPr>
      </w:pPr>
      <w:hyperlink w:anchor="_Toc53660021" w:history="1">
        <w:r w:rsidR="004D2148" w:rsidRPr="00002629">
          <w:rPr>
            <w:rStyle w:val="Hyperlink"/>
            <w:rFonts w:ascii="Arial" w:hAnsi="Arial" w:cs="Arial"/>
          </w:rPr>
          <w:t>c)</w:t>
        </w:r>
        <w:r w:rsidR="004D2148" w:rsidRPr="00002629">
          <w:rPr>
            <w:rFonts w:ascii="Arial" w:hAnsi="Arial" w:cs="Arial"/>
            <w:sz w:val="24"/>
            <w:szCs w:val="24"/>
          </w:rPr>
          <w:tab/>
        </w:r>
        <w:r w:rsidR="004D2148" w:rsidRPr="00002629">
          <w:rPr>
            <w:rStyle w:val="Hyperlink"/>
            <w:rFonts w:ascii="Arial" w:hAnsi="Arial" w:cs="Arial"/>
          </w:rPr>
          <w:t>ZZ</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_Toc53660021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3</w:t>
        </w:r>
        <w:r w:rsidR="004D2148" w:rsidRPr="00002629">
          <w:rPr>
            <w:rFonts w:ascii="Arial" w:hAnsi="Arial" w:cs="Arial"/>
            <w:webHidden/>
          </w:rPr>
          <w:fldChar w:fldCharType="end"/>
        </w:r>
      </w:hyperlink>
    </w:p>
    <w:p w14:paraId="3427EA42" w14:textId="77777777" w:rsidR="004D2148" w:rsidRPr="00002629" w:rsidRDefault="008725C2" w:rsidP="004D2148">
      <w:pPr>
        <w:pStyle w:val="Verzeichnis1"/>
        <w:rPr>
          <w:rFonts w:ascii="Arial" w:hAnsi="Arial" w:cs="Arial"/>
          <w:sz w:val="24"/>
          <w:szCs w:val="24"/>
        </w:rPr>
      </w:pPr>
      <w:hyperlink w:anchor="_Toc53660022" w:history="1">
        <w:r w:rsidR="004D2148" w:rsidRPr="00002629">
          <w:rPr>
            <w:rStyle w:val="Hyperlink"/>
            <w:rFonts w:ascii="Arial" w:hAnsi="Arial" w:cs="Arial"/>
          </w:rPr>
          <w:t>d)</w:t>
        </w:r>
        <w:r w:rsidR="004D2148" w:rsidRPr="00002629">
          <w:rPr>
            <w:rFonts w:ascii="Arial" w:hAnsi="Arial" w:cs="Arial"/>
            <w:sz w:val="24"/>
            <w:szCs w:val="24"/>
          </w:rPr>
          <w:tab/>
        </w:r>
        <w:r w:rsidR="004D2148" w:rsidRPr="00002629">
          <w:rPr>
            <w:rStyle w:val="Hyperlink"/>
            <w:rFonts w:ascii="Arial" w:hAnsi="Arial" w:cs="Arial"/>
          </w:rPr>
          <w:t>AA</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_Toc53660022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3</w:t>
        </w:r>
        <w:r w:rsidR="004D2148" w:rsidRPr="00002629">
          <w:rPr>
            <w:rFonts w:ascii="Arial" w:hAnsi="Arial" w:cs="Arial"/>
            <w:webHidden/>
          </w:rPr>
          <w:fldChar w:fldCharType="end"/>
        </w:r>
      </w:hyperlink>
    </w:p>
    <w:p w14:paraId="7A52A763" w14:textId="77777777" w:rsidR="004D2148" w:rsidRPr="00002629" w:rsidRDefault="008725C2" w:rsidP="004D2148">
      <w:pPr>
        <w:pStyle w:val="Verzeichnis1"/>
        <w:rPr>
          <w:rFonts w:ascii="Arial" w:hAnsi="Arial" w:cs="Arial"/>
          <w:sz w:val="24"/>
          <w:szCs w:val="24"/>
        </w:rPr>
      </w:pPr>
      <w:hyperlink w:anchor="_Toc53660023" w:history="1">
        <w:r w:rsidR="004D2148" w:rsidRPr="00002629">
          <w:rPr>
            <w:rStyle w:val="Hyperlink"/>
            <w:rFonts w:ascii="Arial" w:hAnsi="Arial" w:cs="Arial"/>
          </w:rPr>
          <w:t>e)</w:t>
        </w:r>
        <w:r w:rsidR="004D2148" w:rsidRPr="00002629">
          <w:rPr>
            <w:rFonts w:ascii="Arial" w:hAnsi="Arial" w:cs="Arial"/>
            <w:sz w:val="24"/>
            <w:szCs w:val="24"/>
          </w:rPr>
          <w:tab/>
        </w:r>
        <w:r w:rsidR="004D2148" w:rsidRPr="00002629">
          <w:rPr>
            <w:rStyle w:val="Hyperlink"/>
            <w:rFonts w:ascii="Arial" w:hAnsi="Arial" w:cs="Arial"/>
          </w:rPr>
          <w:t>BB</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_Toc53660023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4</w:t>
        </w:r>
        <w:r w:rsidR="004D2148" w:rsidRPr="00002629">
          <w:rPr>
            <w:rFonts w:ascii="Arial" w:hAnsi="Arial" w:cs="Arial"/>
            <w:webHidden/>
          </w:rPr>
          <w:fldChar w:fldCharType="end"/>
        </w:r>
      </w:hyperlink>
    </w:p>
    <w:p w14:paraId="4FEC70C2" w14:textId="77777777" w:rsidR="004D2148" w:rsidRPr="00002629" w:rsidRDefault="008725C2" w:rsidP="004D2148">
      <w:pPr>
        <w:pStyle w:val="Verzeichnis1"/>
        <w:rPr>
          <w:rFonts w:ascii="Arial" w:hAnsi="Arial" w:cs="Arial"/>
          <w:sz w:val="24"/>
          <w:szCs w:val="24"/>
        </w:rPr>
      </w:pPr>
      <w:hyperlink w:anchor="_Toc53660024" w:history="1">
        <w:r w:rsidR="004D2148" w:rsidRPr="00002629">
          <w:rPr>
            <w:rStyle w:val="Hyperlink"/>
            <w:rFonts w:ascii="Arial" w:hAnsi="Arial" w:cs="Arial"/>
          </w:rPr>
          <w:t>f)</w:t>
        </w:r>
        <w:r w:rsidR="004D2148" w:rsidRPr="00002629">
          <w:rPr>
            <w:rFonts w:ascii="Arial" w:hAnsi="Arial" w:cs="Arial"/>
            <w:sz w:val="24"/>
            <w:szCs w:val="24"/>
          </w:rPr>
          <w:tab/>
        </w:r>
        <w:r w:rsidR="004D2148" w:rsidRPr="00002629">
          <w:rPr>
            <w:rStyle w:val="Hyperlink"/>
            <w:rFonts w:ascii="Arial" w:hAnsi="Arial" w:cs="Arial"/>
          </w:rPr>
          <w:t>CC</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_Toc53660024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4</w:t>
        </w:r>
        <w:r w:rsidR="004D2148" w:rsidRPr="00002629">
          <w:rPr>
            <w:rFonts w:ascii="Arial" w:hAnsi="Arial" w:cs="Arial"/>
            <w:webHidden/>
          </w:rPr>
          <w:fldChar w:fldCharType="end"/>
        </w:r>
      </w:hyperlink>
    </w:p>
    <w:p w14:paraId="3CAE9C9E" w14:textId="77777777" w:rsidR="004D2148" w:rsidRPr="00002629" w:rsidRDefault="008725C2" w:rsidP="004D2148">
      <w:pPr>
        <w:pStyle w:val="Verzeichnis1"/>
        <w:rPr>
          <w:rFonts w:ascii="Arial" w:hAnsi="Arial" w:cs="Arial"/>
          <w:sz w:val="24"/>
          <w:szCs w:val="24"/>
        </w:rPr>
      </w:pPr>
      <w:hyperlink w:anchor="_Toc53660025" w:history="1">
        <w:r w:rsidR="004D2148" w:rsidRPr="00002629">
          <w:rPr>
            <w:rStyle w:val="Hyperlink"/>
            <w:rFonts w:ascii="Arial" w:hAnsi="Arial" w:cs="Arial"/>
          </w:rPr>
          <w:t>3.</w:t>
        </w:r>
        <w:r w:rsidR="004D2148" w:rsidRPr="00002629">
          <w:rPr>
            <w:rFonts w:ascii="Arial" w:hAnsi="Arial" w:cs="Arial"/>
            <w:sz w:val="24"/>
            <w:szCs w:val="24"/>
          </w:rPr>
          <w:tab/>
        </w:r>
        <w:r w:rsidR="004D2148" w:rsidRPr="00002629">
          <w:rPr>
            <w:rStyle w:val="Hyperlink"/>
            <w:rFonts w:ascii="Arial" w:hAnsi="Arial" w:cs="Arial"/>
          </w:rPr>
          <w:t>Schluss</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_Toc53660025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4</w:t>
        </w:r>
        <w:r w:rsidR="004D2148" w:rsidRPr="00002629">
          <w:rPr>
            <w:rFonts w:ascii="Arial" w:hAnsi="Arial" w:cs="Arial"/>
            <w:webHidden/>
          </w:rPr>
          <w:fldChar w:fldCharType="end"/>
        </w:r>
      </w:hyperlink>
    </w:p>
    <w:p w14:paraId="11BB2095" w14:textId="77777777" w:rsidR="004D2148" w:rsidRPr="00002629" w:rsidRDefault="008725C2" w:rsidP="004D2148">
      <w:pPr>
        <w:pStyle w:val="Verzeichnis1"/>
        <w:rPr>
          <w:rFonts w:ascii="Arial" w:hAnsi="Arial" w:cs="Arial"/>
          <w:sz w:val="24"/>
          <w:szCs w:val="24"/>
        </w:rPr>
      </w:pPr>
      <w:hyperlink w:anchor="_Toc53660026" w:history="1">
        <w:r w:rsidR="004D2148" w:rsidRPr="00002629">
          <w:rPr>
            <w:rStyle w:val="Hyperlink"/>
            <w:rFonts w:ascii="Arial" w:hAnsi="Arial" w:cs="Arial"/>
          </w:rPr>
          <w:t>4.</w:t>
        </w:r>
        <w:r w:rsidR="004D2148" w:rsidRPr="00002629">
          <w:rPr>
            <w:rFonts w:ascii="Arial" w:hAnsi="Arial" w:cs="Arial"/>
            <w:sz w:val="24"/>
            <w:szCs w:val="24"/>
          </w:rPr>
          <w:tab/>
        </w:r>
        <w:r w:rsidR="004D2148" w:rsidRPr="00002629">
          <w:rPr>
            <w:rStyle w:val="Hyperlink"/>
            <w:rFonts w:ascii="Arial" w:hAnsi="Arial" w:cs="Arial"/>
          </w:rPr>
          <w:t>Literaturverzeichnis</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_Toc53660026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5</w:t>
        </w:r>
        <w:r w:rsidR="004D2148" w:rsidRPr="00002629">
          <w:rPr>
            <w:rFonts w:ascii="Arial" w:hAnsi="Arial" w:cs="Arial"/>
            <w:webHidden/>
          </w:rPr>
          <w:fldChar w:fldCharType="end"/>
        </w:r>
      </w:hyperlink>
    </w:p>
    <w:p w14:paraId="52DDBD09" w14:textId="77777777" w:rsidR="004D2148" w:rsidRPr="00002629" w:rsidRDefault="008725C2" w:rsidP="004D2148">
      <w:pPr>
        <w:pStyle w:val="Verzeichnis1"/>
        <w:rPr>
          <w:rFonts w:ascii="Arial" w:hAnsi="Arial" w:cs="Arial"/>
          <w:sz w:val="24"/>
          <w:szCs w:val="24"/>
        </w:rPr>
      </w:pPr>
      <w:hyperlink w:anchor="_Toc53660027" w:history="1">
        <w:r w:rsidR="004D2148" w:rsidRPr="00002629">
          <w:rPr>
            <w:rStyle w:val="Hyperlink"/>
            <w:rFonts w:ascii="Arial" w:hAnsi="Arial" w:cs="Arial"/>
          </w:rPr>
          <w:t>5.</w:t>
        </w:r>
        <w:r w:rsidR="004D2148" w:rsidRPr="00002629">
          <w:rPr>
            <w:rFonts w:ascii="Arial" w:hAnsi="Arial" w:cs="Arial"/>
            <w:sz w:val="24"/>
            <w:szCs w:val="24"/>
          </w:rPr>
          <w:tab/>
        </w:r>
        <w:r w:rsidR="004D2148" w:rsidRPr="00002629">
          <w:rPr>
            <w:rStyle w:val="Hyperlink"/>
            <w:rFonts w:ascii="Arial" w:hAnsi="Arial" w:cs="Arial"/>
          </w:rPr>
          <w:t>Eigenständigkeitserklärung</w:t>
        </w:r>
        <w:r w:rsidR="004D2148" w:rsidRPr="00002629">
          <w:rPr>
            <w:rFonts w:ascii="Arial" w:hAnsi="Arial" w:cs="Arial"/>
            <w:webHidden/>
          </w:rPr>
          <w:tab/>
        </w:r>
        <w:r w:rsidR="004D2148" w:rsidRPr="00002629">
          <w:rPr>
            <w:rFonts w:ascii="Arial" w:hAnsi="Arial" w:cs="Arial"/>
            <w:webHidden/>
          </w:rPr>
          <w:fldChar w:fldCharType="begin"/>
        </w:r>
        <w:r w:rsidR="004D2148" w:rsidRPr="00002629">
          <w:rPr>
            <w:rFonts w:ascii="Arial" w:hAnsi="Arial" w:cs="Arial"/>
            <w:webHidden/>
          </w:rPr>
          <w:instrText xml:space="preserve"> PAGEREF _Toc53660027 \h </w:instrText>
        </w:r>
        <w:r w:rsidR="004D2148" w:rsidRPr="00002629">
          <w:rPr>
            <w:rFonts w:ascii="Arial" w:hAnsi="Arial" w:cs="Arial"/>
            <w:webHidden/>
          </w:rPr>
        </w:r>
        <w:r w:rsidR="004D2148" w:rsidRPr="00002629">
          <w:rPr>
            <w:rFonts w:ascii="Arial" w:hAnsi="Arial" w:cs="Arial"/>
            <w:webHidden/>
          </w:rPr>
          <w:fldChar w:fldCharType="separate"/>
        </w:r>
        <w:r w:rsidR="004D2148" w:rsidRPr="00002629">
          <w:rPr>
            <w:rFonts w:ascii="Arial" w:hAnsi="Arial" w:cs="Arial"/>
            <w:webHidden/>
          </w:rPr>
          <w:t>6</w:t>
        </w:r>
        <w:r w:rsidR="004D2148" w:rsidRPr="00002629">
          <w:rPr>
            <w:rFonts w:ascii="Arial" w:hAnsi="Arial" w:cs="Arial"/>
            <w:webHidden/>
          </w:rPr>
          <w:fldChar w:fldCharType="end"/>
        </w:r>
      </w:hyperlink>
    </w:p>
    <w:p w14:paraId="1FA9D1FF" w14:textId="77777777" w:rsidR="004D2148" w:rsidRPr="00002629" w:rsidRDefault="004D2148" w:rsidP="004D2148">
      <w:pPr>
        <w:spacing w:line="360" w:lineRule="auto"/>
        <w:jc w:val="both"/>
        <w:rPr>
          <w:rFonts w:ascii="Arial" w:hAnsi="Arial" w:cs="Arial"/>
        </w:rPr>
      </w:pPr>
      <w:r w:rsidRPr="00002629">
        <w:rPr>
          <w:rFonts w:ascii="Arial" w:hAnsi="Arial" w:cs="Arial"/>
        </w:rPr>
        <w:fldChar w:fldCharType="end"/>
      </w:r>
    </w:p>
    <w:p w14:paraId="50E9E14D" w14:textId="77777777" w:rsidR="004D2148" w:rsidRPr="00002629" w:rsidRDefault="004D2148" w:rsidP="004D2148">
      <w:pPr>
        <w:spacing w:line="360" w:lineRule="auto"/>
        <w:jc w:val="both"/>
        <w:rPr>
          <w:rFonts w:ascii="Arial" w:hAnsi="Arial" w:cs="Arial"/>
        </w:rPr>
      </w:pPr>
    </w:p>
    <w:p w14:paraId="3775339F" w14:textId="77777777" w:rsidR="004D2148" w:rsidRPr="00002629" w:rsidRDefault="004D2148" w:rsidP="004D2148">
      <w:pPr>
        <w:spacing w:line="360" w:lineRule="auto"/>
        <w:jc w:val="both"/>
        <w:rPr>
          <w:rFonts w:ascii="Arial" w:hAnsi="Arial" w:cs="Arial"/>
          <w:i/>
          <w:iCs/>
        </w:rPr>
      </w:pPr>
      <w:r w:rsidRPr="00002629">
        <w:rPr>
          <w:rFonts w:ascii="Arial" w:hAnsi="Arial" w:cs="Arial"/>
          <w:i/>
          <w:iCs/>
        </w:rPr>
        <w:t>[Hinweis: Damit das Inhaltsverzeichnis noch funktioniert, bitte nicht die Überschriften löschen, sondern nur den Titel auf den jeweiligen Seiten ändern und am Ende das Verzeichnis aktualisieren! Auf dieser Seite sollten Sie nur das Layout des Inhaltsverzeichnisses ändern!]</w:t>
      </w:r>
    </w:p>
    <w:p w14:paraId="264A1CC7" w14:textId="77777777" w:rsidR="004D2148" w:rsidRPr="00002629" w:rsidRDefault="004D2148" w:rsidP="004D2148">
      <w:pPr>
        <w:spacing w:line="360" w:lineRule="auto"/>
        <w:jc w:val="both"/>
        <w:rPr>
          <w:rFonts w:ascii="Arial" w:hAnsi="Arial" w:cs="Arial"/>
        </w:rPr>
      </w:pPr>
    </w:p>
    <w:p w14:paraId="043EB2BF" w14:textId="77777777" w:rsidR="004D2148" w:rsidRPr="00002629" w:rsidRDefault="004D2148" w:rsidP="004D2148">
      <w:pPr>
        <w:numPr>
          <w:ilvl w:val="0"/>
          <w:numId w:val="15"/>
        </w:numPr>
        <w:spacing w:line="360" w:lineRule="auto"/>
        <w:jc w:val="both"/>
        <w:outlineLvl w:val="0"/>
        <w:rPr>
          <w:rFonts w:ascii="Arial" w:hAnsi="Arial" w:cs="Arial"/>
          <w:sz w:val="28"/>
          <w:szCs w:val="28"/>
          <w:u w:val="single"/>
        </w:rPr>
      </w:pPr>
      <w:r w:rsidRPr="00002629">
        <w:rPr>
          <w:rFonts w:ascii="Arial" w:hAnsi="Arial" w:cs="Arial"/>
        </w:rPr>
        <w:br w:type="page"/>
      </w:r>
      <w:bookmarkStart w:id="0" w:name="_Toc53660017"/>
      <w:r w:rsidRPr="00002629">
        <w:rPr>
          <w:rFonts w:ascii="Arial" w:hAnsi="Arial" w:cs="Arial"/>
          <w:sz w:val="28"/>
          <w:szCs w:val="28"/>
          <w:u w:val="single"/>
        </w:rPr>
        <w:lastRenderedPageBreak/>
        <w:t>Einleitung</w:t>
      </w:r>
      <w:bookmarkEnd w:id="0"/>
    </w:p>
    <w:p w14:paraId="745C028E" w14:textId="77777777" w:rsidR="004D2148" w:rsidRPr="00002629" w:rsidRDefault="004D2148" w:rsidP="004D2148">
      <w:pPr>
        <w:spacing w:line="360" w:lineRule="auto"/>
        <w:jc w:val="both"/>
        <w:rPr>
          <w:rFonts w:ascii="Arial" w:hAnsi="Arial" w:cs="Arial"/>
        </w:rPr>
      </w:pPr>
    </w:p>
    <w:p w14:paraId="08DAF222" w14:textId="77777777" w:rsidR="004D2148" w:rsidRPr="00002629" w:rsidRDefault="004D2148" w:rsidP="004D2148">
      <w:pPr>
        <w:spacing w:line="360" w:lineRule="auto"/>
        <w:jc w:val="both"/>
        <w:rPr>
          <w:rFonts w:ascii="Arial" w:hAnsi="Arial" w:cs="Arial"/>
        </w:rPr>
      </w:pPr>
      <w:r w:rsidRPr="00002629">
        <w:rPr>
          <w:rFonts w:ascii="Arial" w:hAnsi="Arial" w:cs="Arial"/>
        </w:rPr>
        <w:t xml:space="preserve">Betreiber von Onlineshops fragen besonders häufig nach einem gratis Probetext. Dafür habe ich Verständnis, weil sie sich im untersten Preissegment der Texter umsehen und mit entsprechend großen Qualitätsproblemen, insbesondere bei SEO-Texten, kämpfen. </w:t>
      </w:r>
    </w:p>
    <w:p w14:paraId="5287AF3C" w14:textId="77777777" w:rsidR="004D2148" w:rsidRPr="00002629" w:rsidRDefault="004D2148" w:rsidP="004D2148">
      <w:pPr>
        <w:spacing w:line="360" w:lineRule="auto"/>
        <w:jc w:val="both"/>
        <w:rPr>
          <w:rFonts w:ascii="Arial" w:hAnsi="Arial" w:cs="Arial"/>
        </w:rPr>
      </w:pPr>
    </w:p>
    <w:p w14:paraId="3A5A6312" w14:textId="77777777" w:rsidR="004D2148" w:rsidRPr="00002629" w:rsidRDefault="004D2148" w:rsidP="004D2148">
      <w:pPr>
        <w:numPr>
          <w:ilvl w:val="0"/>
          <w:numId w:val="15"/>
        </w:numPr>
        <w:spacing w:line="360" w:lineRule="auto"/>
        <w:jc w:val="both"/>
        <w:outlineLvl w:val="0"/>
        <w:rPr>
          <w:rFonts w:ascii="Arial" w:hAnsi="Arial" w:cs="Arial"/>
          <w:sz w:val="28"/>
          <w:szCs w:val="28"/>
          <w:u w:val="single"/>
        </w:rPr>
      </w:pPr>
      <w:bookmarkStart w:id="1" w:name="_Toc53660018"/>
      <w:r w:rsidRPr="00002629">
        <w:rPr>
          <w:rFonts w:ascii="Arial" w:hAnsi="Arial" w:cs="Arial"/>
          <w:sz w:val="28"/>
          <w:szCs w:val="28"/>
          <w:u w:val="single"/>
        </w:rPr>
        <w:br w:type="page"/>
      </w:r>
      <w:r w:rsidRPr="00002629">
        <w:rPr>
          <w:rFonts w:ascii="Arial" w:hAnsi="Arial" w:cs="Arial"/>
          <w:sz w:val="28"/>
          <w:szCs w:val="28"/>
          <w:u w:val="single"/>
        </w:rPr>
        <w:lastRenderedPageBreak/>
        <w:t>Hauptteil</w:t>
      </w:r>
      <w:bookmarkEnd w:id="1"/>
    </w:p>
    <w:p w14:paraId="38976DF3"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2" w:name="_Toc53660019"/>
      <w:r w:rsidRPr="00002629">
        <w:rPr>
          <w:rFonts w:ascii="Arial" w:hAnsi="Arial" w:cs="Arial"/>
          <w:u w:val="single"/>
        </w:rPr>
        <w:t>XX</w:t>
      </w:r>
      <w:bookmarkEnd w:id="2"/>
    </w:p>
    <w:p w14:paraId="2461D6E6" w14:textId="77777777" w:rsidR="004D2148" w:rsidRPr="00002629" w:rsidRDefault="004D2148" w:rsidP="004D2148">
      <w:pPr>
        <w:spacing w:line="360" w:lineRule="auto"/>
        <w:jc w:val="both"/>
        <w:rPr>
          <w:rFonts w:ascii="Arial" w:hAnsi="Arial" w:cs="Arial"/>
        </w:rPr>
      </w:pPr>
      <w:r w:rsidRPr="00002629">
        <w:rPr>
          <w:rFonts w:ascii="Arial" w:hAnsi="Arial" w:cs="Arial"/>
        </w:rPr>
        <w:t>Betreiber von Onlineshops fragen besonders häufig nach einem gratis Probetext. Dafür habe ich Verständnis, weil sie sich im untersten Preissegment der Texter umsehen und mit entsprechend großen Qualitätsproblemen, insbesondere bei SEO-Texten, kämpfen. Das Problem wird sich durch „Probetexte auch nicht lösen lassen, denn Auftraggeber müssen damit rechnen, dass der kostenfreie Probetext aus Fragmenten anderer Seiten zusammenkopiert“</w:t>
      </w:r>
      <w:r w:rsidRPr="00002629">
        <w:rPr>
          <w:rStyle w:val="Funotenzeichen"/>
          <w:rFonts w:ascii="Arial" w:hAnsi="Arial" w:cs="Arial"/>
        </w:rPr>
        <w:footnoteReference w:id="1"/>
      </w:r>
      <w:r w:rsidRPr="00002629">
        <w:rPr>
          <w:rFonts w:ascii="Arial" w:hAnsi="Arial" w:cs="Arial"/>
        </w:rPr>
        <w:t xml:space="preserve"> wird und die Wahrheit dann im laufenden Geschäft ans Licht kommt: die wenigsten </w:t>
      </w:r>
      <w:proofErr w:type="spellStart"/>
      <w:r w:rsidRPr="00002629">
        <w:rPr>
          <w:rFonts w:ascii="Arial" w:hAnsi="Arial" w:cs="Arial"/>
        </w:rPr>
        <w:t>Contentschrubber</w:t>
      </w:r>
      <w:proofErr w:type="spellEnd"/>
      <w:r w:rsidRPr="00002629">
        <w:rPr>
          <w:rStyle w:val="Funotenzeichen"/>
          <w:rFonts w:ascii="Arial" w:hAnsi="Arial" w:cs="Arial"/>
        </w:rPr>
        <w:footnoteReference w:id="2"/>
      </w:r>
      <w:r w:rsidRPr="00002629">
        <w:rPr>
          <w:rFonts w:ascii="Arial" w:hAnsi="Arial" w:cs="Arial"/>
        </w:rPr>
        <w:t xml:space="preserve"> schauen über den Tellerrand, was ich ihnen bei dem Hungerlohn nicht verdenken kann.</w:t>
      </w:r>
    </w:p>
    <w:p w14:paraId="587E044E" w14:textId="77777777" w:rsidR="004D2148" w:rsidRPr="00002629" w:rsidRDefault="004D2148" w:rsidP="004D2148">
      <w:pPr>
        <w:spacing w:line="360" w:lineRule="auto"/>
        <w:jc w:val="both"/>
        <w:rPr>
          <w:rFonts w:ascii="Arial" w:hAnsi="Arial" w:cs="Arial"/>
        </w:rPr>
      </w:pPr>
    </w:p>
    <w:p w14:paraId="7577FA80" w14:textId="77777777" w:rsidR="004D2148" w:rsidRPr="00002629" w:rsidRDefault="004D2148" w:rsidP="004D2148">
      <w:pPr>
        <w:ind w:left="540" w:right="612"/>
        <w:jc w:val="both"/>
        <w:rPr>
          <w:rFonts w:ascii="Arial" w:hAnsi="Arial" w:cs="Arial"/>
          <w:sz w:val="22"/>
          <w:szCs w:val="22"/>
        </w:rPr>
      </w:pPr>
      <w:r w:rsidRPr="00002629">
        <w:rPr>
          <w:rFonts w:ascii="Arial" w:hAnsi="Arial" w:cs="Arial"/>
          <w:sz w:val="22"/>
          <w:szCs w:val="22"/>
        </w:rPr>
        <w:t xml:space="preserve">Texte werden in Windeseile runtergerissen, um halbwegs auf einen Stundenlohn zu kommen, von dem man leben kann. Und in </w:t>
      </w:r>
      <w:proofErr w:type="gramStart"/>
      <w:r w:rsidRPr="00002629">
        <w:rPr>
          <w:rFonts w:ascii="Arial" w:hAnsi="Arial" w:cs="Arial"/>
          <w:sz w:val="22"/>
          <w:szCs w:val="22"/>
        </w:rPr>
        <w:t>punkto Stil</w:t>
      </w:r>
      <w:proofErr w:type="gramEnd"/>
      <w:r w:rsidRPr="00002629">
        <w:rPr>
          <w:rFonts w:ascii="Arial" w:hAnsi="Arial" w:cs="Arial"/>
          <w:sz w:val="22"/>
          <w:szCs w:val="22"/>
        </w:rPr>
        <w:t>/Rechtschreibung/Grammatik müssen Sie große Abstriche machen oder vor Veröffentlichung noch einen Lektor hinzuziehen, wenn Sie sich nicht bis auf die Knochen blamieren wollen.</w:t>
      </w:r>
      <w:r w:rsidRPr="00002629">
        <w:rPr>
          <w:rStyle w:val="Funotenzeichen"/>
          <w:rFonts w:ascii="Arial" w:hAnsi="Arial" w:cs="Arial"/>
          <w:sz w:val="22"/>
          <w:szCs w:val="22"/>
        </w:rPr>
        <w:footnoteReference w:id="3"/>
      </w:r>
    </w:p>
    <w:p w14:paraId="16D1FC5C" w14:textId="77777777" w:rsidR="004D2148" w:rsidRPr="00002629" w:rsidRDefault="004D2148" w:rsidP="004D2148">
      <w:pPr>
        <w:spacing w:line="360" w:lineRule="auto"/>
        <w:jc w:val="both"/>
        <w:rPr>
          <w:rFonts w:ascii="Arial" w:hAnsi="Arial" w:cs="Arial"/>
        </w:rPr>
      </w:pPr>
    </w:p>
    <w:p w14:paraId="10CB12A4" w14:textId="77777777" w:rsidR="004D2148" w:rsidRPr="00002629" w:rsidRDefault="004D2148" w:rsidP="004D2148">
      <w:pPr>
        <w:spacing w:line="360" w:lineRule="auto"/>
        <w:jc w:val="both"/>
        <w:rPr>
          <w:rFonts w:ascii="Arial" w:hAnsi="Arial" w:cs="Arial"/>
        </w:rPr>
      </w:pPr>
      <w:r w:rsidRPr="00002629">
        <w:rPr>
          <w:rFonts w:ascii="Arial" w:hAnsi="Arial" w:cs="Arial"/>
        </w:rPr>
        <w:t xml:space="preserve">Texte werden in Windeseile runtergerissen, um halbwegs auf einen Stundenlohn zu kommen, von dem man leben kann. Und in </w:t>
      </w:r>
      <w:proofErr w:type="gramStart"/>
      <w:r w:rsidRPr="00002629">
        <w:rPr>
          <w:rFonts w:ascii="Arial" w:hAnsi="Arial" w:cs="Arial"/>
        </w:rPr>
        <w:t>punkto Stil</w:t>
      </w:r>
      <w:proofErr w:type="gramEnd"/>
      <w:r w:rsidRPr="00002629">
        <w:rPr>
          <w:rFonts w:ascii="Arial" w:hAnsi="Arial" w:cs="Arial"/>
        </w:rPr>
        <w:t>/Rechtschreibung/Grammatik müssen Sie große Abstriche machen oder vor Veröffentlichung noch einen Lektor hinzuziehen, wenn Sie sich nicht bis auf die Knochen blamieren wollen.</w:t>
      </w:r>
    </w:p>
    <w:p w14:paraId="5996E06A" w14:textId="77777777" w:rsidR="004D2148" w:rsidRPr="00002629" w:rsidRDefault="004D2148" w:rsidP="004D2148">
      <w:pPr>
        <w:spacing w:line="360" w:lineRule="auto"/>
        <w:jc w:val="both"/>
        <w:rPr>
          <w:rFonts w:ascii="Arial" w:hAnsi="Arial" w:cs="Arial"/>
        </w:rPr>
      </w:pPr>
    </w:p>
    <w:p w14:paraId="0C2C1D40" w14:textId="77777777" w:rsidR="004D2148" w:rsidRPr="00002629" w:rsidRDefault="004D2148" w:rsidP="004D2148">
      <w:pPr>
        <w:spacing w:line="360" w:lineRule="auto"/>
        <w:jc w:val="both"/>
        <w:rPr>
          <w:rFonts w:ascii="Arial" w:hAnsi="Arial" w:cs="Arial"/>
          <w:i/>
          <w:iCs/>
        </w:rPr>
      </w:pPr>
      <w:r w:rsidRPr="00002629">
        <w:rPr>
          <w:rFonts w:ascii="Arial" w:hAnsi="Arial" w:cs="Arial"/>
          <w:i/>
          <w:iCs/>
        </w:rPr>
        <w:t>[vielleicht möchten Sie ja Unterkapitel einfügen – Sie brauchen aber nicht!]</w:t>
      </w:r>
    </w:p>
    <w:p w14:paraId="136AD274" w14:textId="77777777" w:rsidR="004D2148" w:rsidRPr="00002629" w:rsidRDefault="004D2148" w:rsidP="004D2148">
      <w:pPr>
        <w:spacing w:line="360" w:lineRule="auto"/>
        <w:jc w:val="both"/>
        <w:rPr>
          <w:rFonts w:ascii="Arial" w:hAnsi="Arial" w:cs="Arial"/>
        </w:rPr>
      </w:pPr>
    </w:p>
    <w:p w14:paraId="04187A72"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3" w:name="_Toc53660020"/>
      <w:r w:rsidRPr="00002629">
        <w:rPr>
          <w:rFonts w:ascii="Arial" w:hAnsi="Arial" w:cs="Arial"/>
          <w:u w:val="single"/>
        </w:rPr>
        <w:t>YY</w:t>
      </w:r>
      <w:bookmarkEnd w:id="3"/>
    </w:p>
    <w:p w14:paraId="3A1E13C6" w14:textId="77777777" w:rsidR="004D2148" w:rsidRPr="00002629" w:rsidRDefault="004D2148" w:rsidP="004D2148">
      <w:pPr>
        <w:spacing w:line="360" w:lineRule="auto"/>
        <w:jc w:val="both"/>
        <w:rPr>
          <w:rFonts w:ascii="Arial" w:hAnsi="Arial" w:cs="Arial"/>
        </w:rPr>
      </w:pPr>
    </w:p>
    <w:p w14:paraId="2EE95ACA" w14:textId="77777777" w:rsidR="004D2148" w:rsidRPr="00002629" w:rsidRDefault="004D2148" w:rsidP="004D2148">
      <w:pPr>
        <w:spacing w:line="360" w:lineRule="auto"/>
        <w:jc w:val="both"/>
        <w:rPr>
          <w:rFonts w:ascii="Arial" w:hAnsi="Arial" w:cs="Arial"/>
        </w:rPr>
      </w:pPr>
    </w:p>
    <w:p w14:paraId="494CB247"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4" w:name="_Toc53660021"/>
      <w:r w:rsidRPr="00002629">
        <w:rPr>
          <w:rFonts w:ascii="Arial" w:hAnsi="Arial" w:cs="Arial"/>
          <w:u w:val="single"/>
        </w:rPr>
        <w:t>ZZ</w:t>
      </w:r>
      <w:bookmarkEnd w:id="4"/>
    </w:p>
    <w:p w14:paraId="1E601ECB" w14:textId="77777777" w:rsidR="004D2148" w:rsidRPr="00002629" w:rsidRDefault="004D2148" w:rsidP="004D2148">
      <w:pPr>
        <w:spacing w:line="360" w:lineRule="auto"/>
        <w:jc w:val="both"/>
        <w:rPr>
          <w:rFonts w:ascii="Arial" w:hAnsi="Arial" w:cs="Arial"/>
        </w:rPr>
      </w:pPr>
    </w:p>
    <w:p w14:paraId="688A12C8" w14:textId="77777777" w:rsidR="004D2148" w:rsidRPr="00002629" w:rsidRDefault="004D2148" w:rsidP="004D2148">
      <w:pPr>
        <w:spacing w:line="360" w:lineRule="auto"/>
        <w:jc w:val="both"/>
        <w:rPr>
          <w:rFonts w:ascii="Arial" w:hAnsi="Arial" w:cs="Arial"/>
        </w:rPr>
      </w:pPr>
    </w:p>
    <w:p w14:paraId="13FF75F9"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5" w:name="_Toc53660022"/>
      <w:r w:rsidRPr="00002629">
        <w:rPr>
          <w:rFonts w:ascii="Arial" w:hAnsi="Arial" w:cs="Arial"/>
          <w:u w:val="single"/>
        </w:rPr>
        <w:t>AA</w:t>
      </w:r>
      <w:bookmarkEnd w:id="5"/>
    </w:p>
    <w:p w14:paraId="4A5D99D6" w14:textId="77777777" w:rsidR="004D2148" w:rsidRPr="00002629" w:rsidRDefault="004D2148" w:rsidP="004D2148">
      <w:pPr>
        <w:spacing w:line="360" w:lineRule="auto"/>
        <w:jc w:val="both"/>
        <w:rPr>
          <w:rFonts w:ascii="Arial" w:hAnsi="Arial" w:cs="Arial"/>
        </w:rPr>
      </w:pPr>
    </w:p>
    <w:p w14:paraId="03E3926B" w14:textId="77777777" w:rsidR="004D2148" w:rsidRPr="00002629" w:rsidRDefault="004D2148" w:rsidP="004D2148">
      <w:pPr>
        <w:spacing w:line="360" w:lineRule="auto"/>
        <w:jc w:val="both"/>
        <w:rPr>
          <w:rFonts w:ascii="Arial" w:hAnsi="Arial" w:cs="Arial"/>
        </w:rPr>
      </w:pPr>
    </w:p>
    <w:p w14:paraId="4C74C705"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6" w:name="_Toc53660023"/>
      <w:r w:rsidRPr="00002629">
        <w:rPr>
          <w:rFonts w:ascii="Arial" w:hAnsi="Arial" w:cs="Arial"/>
          <w:u w:val="single"/>
        </w:rPr>
        <w:t>BB</w:t>
      </w:r>
      <w:bookmarkEnd w:id="6"/>
    </w:p>
    <w:p w14:paraId="3703F4D7" w14:textId="77777777" w:rsidR="004D2148" w:rsidRPr="00002629" w:rsidRDefault="004D2148" w:rsidP="004D2148">
      <w:pPr>
        <w:spacing w:line="360" w:lineRule="auto"/>
        <w:jc w:val="both"/>
        <w:rPr>
          <w:rFonts w:ascii="Arial" w:hAnsi="Arial" w:cs="Arial"/>
        </w:rPr>
      </w:pPr>
    </w:p>
    <w:p w14:paraId="2DD4B6C5" w14:textId="77777777" w:rsidR="004D2148" w:rsidRPr="00002629" w:rsidRDefault="004D2148" w:rsidP="004D2148">
      <w:pPr>
        <w:spacing w:line="360" w:lineRule="auto"/>
        <w:jc w:val="both"/>
        <w:rPr>
          <w:rFonts w:ascii="Arial" w:hAnsi="Arial" w:cs="Arial"/>
        </w:rPr>
      </w:pPr>
    </w:p>
    <w:p w14:paraId="5474752A" w14:textId="77777777" w:rsidR="004D2148" w:rsidRPr="00002629" w:rsidRDefault="004D2148" w:rsidP="004D2148">
      <w:pPr>
        <w:numPr>
          <w:ilvl w:val="2"/>
          <w:numId w:val="15"/>
        </w:numPr>
        <w:tabs>
          <w:tab w:val="clear" w:pos="2340"/>
          <w:tab w:val="num" w:pos="1080"/>
        </w:tabs>
        <w:spacing w:line="360" w:lineRule="auto"/>
        <w:ind w:left="1080"/>
        <w:jc w:val="both"/>
        <w:outlineLvl w:val="0"/>
        <w:rPr>
          <w:rFonts w:ascii="Arial" w:hAnsi="Arial" w:cs="Arial"/>
          <w:u w:val="single"/>
        </w:rPr>
      </w:pPr>
      <w:bookmarkStart w:id="7" w:name="_Toc53660024"/>
      <w:r w:rsidRPr="00002629">
        <w:rPr>
          <w:rFonts w:ascii="Arial" w:hAnsi="Arial" w:cs="Arial"/>
          <w:u w:val="single"/>
        </w:rPr>
        <w:t>CC</w:t>
      </w:r>
      <w:bookmarkEnd w:id="7"/>
    </w:p>
    <w:p w14:paraId="12BF9EAF" w14:textId="77777777" w:rsidR="004D2148" w:rsidRPr="00002629" w:rsidRDefault="004D2148" w:rsidP="004D2148">
      <w:pPr>
        <w:spacing w:line="360" w:lineRule="auto"/>
        <w:jc w:val="both"/>
        <w:rPr>
          <w:rFonts w:ascii="Arial" w:hAnsi="Arial" w:cs="Arial"/>
        </w:rPr>
      </w:pPr>
    </w:p>
    <w:p w14:paraId="5C374B8E" w14:textId="77777777" w:rsidR="004D2148" w:rsidRPr="00002629" w:rsidRDefault="004D2148" w:rsidP="004D2148">
      <w:pPr>
        <w:spacing w:line="360" w:lineRule="auto"/>
        <w:jc w:val="both"/>
        <w:rPr>
          <w:rFonts w:ascii="Arial" w:hAnsi="Arial" w:cs="Arial"/>
        </w:rPr>
      </w:pPr>
    </w:p>
    <w:p w14:paraId="505A7854" w14:textId="77777777" w:rsidR="004D2148" w:rsidRPr="00002629" w:rsidRDefault="004D2148" w:rsidP="004D2148">
      <w:pPr>
        <w:spacing w:line="360" w:lineRule="auto"/>
        <w:jc w:val="both"/>
        <w:rPr>
          <w:rFonts w:ascii="Arial" w:hAnsi="Arial" w:cs="Arial"/>
        </w:rPr>
      </w:pPr>
    </w:p>
    <w:p w14:paraId="39C6FE04" w14:textId="77777777" w:rsidR="004D2148" w:rsidRPr="00002629" w:rsidRDefault="004D2148" w:rsidP="004D2148">
      <w:pPr>
        <w:numPr>
          <w:ilvl w:val="0"/>
          <w:numId w:val="15"/>
        </w:numPr>
        <w:spacing w:line="360" w:lineRule="auto"/>
        <w:jc w:val="both"/>
        <w:outlineLvl w:val="0"/>
        <w:rPr>
          <w:rFonts w:ascii="Arial" w:hAnsi="Arial" w:cs="Arial"/>
          <w:sz w:val="28"/>
          <w:szCs w:val="28"/>
          <w:u w:val="single"/>
        </w:rPr>
      </w:pPr>
      <w:bookmarkStart w:id="8" w:name="_Toc53660025"/>
      <w:r w:rsidRPr="00002629">
        <w:rPr>
          <w:rFonts w:ascii="Arial" w:hAnsi="Arial" w:cs="Arial"/>
          <w:sz w:val="28"/>
          <w:szCs w:val="28"/>
          <w:u w:val="single"/>
        </w:rPr>
        <w:br w:type="page"/>
      </w:r>
      <w:r w:rsidRPr="00002629">
        <w:rPr>
          <w:rFonts w:ascii="Arial" w:hAnsi="Arial" w:cs="Arial"/>
          <w:sz w:val="28"/>
          <w:szCs w:val="28"/>
          <w:u w:val="single"/>
        </w:rPr>
        <w:lastRenderedPageBreak/>
        <w:t>Schluss</w:t>
      </w:r>
      <w:bookmarkEnd w:id="8"/>
    </w:p>
    <w:p w14:paraId="220BAE94" w14:textId="77777777" w:rsidR="004D2148" w:rsidRPr="00002629" w:rsidRDefault="004D2148" w:rsidP="004D2148">
      <w:pPr>
        <w:spacing w:line="360" w:lineRule="auto"/>
        <w:jc w:val="both"/>
        <w:rPr>
          <w:rFonts w:ascii="Arial" w:hAnsi="Arial" w:cs="Arial"/>
        </w:rPr>
      </w:pPr>
    </w:p>
    <w:p w14:paraId="3535366A" w14:textId="77777777" w:rsidR="004D2148" w:rsidRPr="00002629" w:rsidRDefault="004D2148" w:rsidP="004D2148">
      <w:pPr>
        <w:spacing w:line="360" w:lineRule="auto"/>
        <w:jc w:val="both"/>
        <w:rPr>
          <w:rFonts w:ascii="Arial" w:hAnsi="Arial" w:cs="Arial"/>
        </w:rPr>
      </w:pPr>
      <w:r w:rsidRPr="00002629">
        <w:rPr>
          <w:rFonts w:ascii="Arial" w:hAnsi="Arial" w:cs="Arial"/>
        </w:rPr>
        <w:t xml:space="preserve">Betreiber von Onlineshops fragen besonders häufig nach einem gratis Probetext. Dafür habe ich Verständnis, weil sie sich im untersten Preissegment der Texter umsehen und mit entsprechend großen Qualitätsproblemen, insbesondere bei SEO-Texten, kämpfen. Das Problem wird sich durch Probetexte auch nicht lösen lassen, denn Auftraggeber müssen damit rechnen, dass der kostenfreie Probetext aus Fragmenten anderer Seiten zusammenkopiert wird und die Wahrheit dann im laufenden Geschäft ans Licht kommt: die wenigsten </w:t>
      </w:r>
      <w:proofErr w:type="spellStart"/>
      <w:r w:rsidRPr="00002629">
        <w:rPr>
          <w:rFonts w:ascii="Arial" w:hAnsi="Arial" w:cs="Arial"/>
        </w:rPr>
        <w:t>Contentschrubber</w:t>
      </w:r>
      <w:proofErr w:type="spellEnd"/>
      <w:r w:rsidRPr="00002629">
        <w:rPr>
          <w:rFonts w:ascii="Arial" w:hAnsi="Arial" w:cs="Arial"/>
        </w:rPr>
        <w:t xml:space="preserve"> schauen über den Tellerrand, was ich ihnen bei dem Hungerlohn nicht verdenken kann. Texte werden in Windeseile runtergerissen, um halbwegs auf einen Stundenlohn zu kommen, von dem man leben kann. Und in </w:t>
      </w:r>
      <w:proofErr w:type="gramStart"/>
      <w:r w:rsidRPr="00002629">
        <w:rPr>
          <w:rFonts w:ascii="Arial" w:hAnsi="Arial" w:cs="Arial"/>
        </w:rPr>
        <w:t>punkto Stil</w:t>
      </w:r>
      <w:proofErr w:type="gramEnd"/>
      <w:r w:rsidRPr="00002629">
        <w:rPr>
          <w:rFonts w:ascii="Arial" w:hAnsi="Arial" w:cs="Arial"/>
        </w:rPr>
        <w:t xml:space="preserve">/Rechtschreibung/Grammatik müssen Sie große Abstriche machen oder vor Veröffentlichung noch einen Lektor hinzuziehen, wenn Sie sich nicht bis auf die Knochen blamieren wollen. Texte werden in Windeseile runtergerissen, um halbwegs auf einen Stundenlohn zu kommen, von dem man leben kann. Und in </w:t>
      </w:r>
      <w:proofErr w:type="gramStart"/>
      <w:r w:rsidRPr="00002629">
        <w:rPr>
          <w:rFonts w:ascii="Arial" w:hAnsi="Arial" w:cs="Arial"/>
        </w:rPr>
        <w:t>punkto Stil</w:t>
      </w:r>
      <w:proofErr w:type="gramEnd"/>
      <w:r w:rsidRPr="00002629">
        <w:rPr>
          <w:rFonts w:ascii="Arial" w:hAnsi="Arial" w:cs="Arial"/>
        </w:rPr>
        <w:t>/Rechtschreibung/Grammatik müssen Sie große Abstriche machen oder vor Veröffentlichung noch einen Lektor hinzuziehen, wenn Sie sich nicht bis auf die Knochen blamieren wollen.</w:t>
      </w:r>
    </w:p>
    <w:p w14:paraId="55754165" w14:textId="77777777" w:rsidR="004D2148" w:rsidRPr="00002629" w:rsidRDefault="004D2148" w:rsidP="004D2148">
      <w:pPr>
        <w:spacing w:line="360" w:lineRule="auto"/>
        <w:jc w:val="both"/>
        <w:rPr>
          <w:rFonts w:ascii="Arial" w:hAnsi="Arial" w:cs="Arial"/>
        </w:rPr>
      </w:pPr>
    </w:p>
    <w:p w14:paraId="0E5AA513" w14:textId="77777777" w:rsidR="004D2148" w:rsidRPr="00002629" w:rsidRDefault="004D2148" w:rsidP="004D2148">
      <w:pPr>
        <w:numPr>
          <w:ilvl w:val="0"/>
          <w:numId w:val="15"/>
        </w:numPr>
        <w:spacing w:line="360" w:lineRule="auto"/>
        <w:jc w:val="both"/>
        <w:outlineLvl w:val="0"/>
        <w:rPr>
          <w:rFonts w:ascii="Arial" w:hAnsi="Arial" w:cs="Arial"/>
          <w:sz w:val="28"/>
          <w:szCs w:val="28"/>
          <w:u w:val="single"/>
        </w:rPr>
      </w:pPr>
      <w:r w:rsidRPr="00002629">
        <w:rPr>
          <w:rFonts w:ascii="Arial" w:hAnsi="Arial" w:cs="Arial"/>
        </w:rPr>
        <w:br w:type="page"/>
      </w:r>
      <w:bookmarkStart w:id="9" w:name="_Toc53660026"/>
      <w:r w:rsidRPr="00002629">
        <w:rPr>
          <w:rFonts w:ascii="Arial" w:hAnsi="Arial" w:cs="Arial"/>
          <w:sz w:val="28"/>
          <w:szCs w:val="28"/>
          <w:u w:val="single"/>
        </w:rPr>
        <w:lastRenderedPageBreak/>
        <w:t>Literaturverzeichnis</w:t>
      </w:r>
      <w:bookmarkEnd w:id="9"/>
    </w:p>
    <w:p w14:paraId="467B7429" w14:textId="77777777" w:rsidR="004D2148" w:rsidRPr="00002629" w:rsidRDefault="004D2148" w:rsidP="004D2148">
      <w:pPr>
        <w:spacing w:line="360" w:lineRule="auto"/>
        <w:jc w:val="both"/>
        <w:rPr>
          <w:rFonts w:ascii="Arial" w:hAnsi="Arial" w:cs="Arial"/>
        </w:rPr>
      </w:pPr>
    </w:p>
    <w:p w14:paraId="092433D2" w14:textId="77777777" w:rsidR="004D2148" w:rsidRPr="00002629" w:rsidRDefault="004D2148" w:rsidP="004D2148">
      <w:pPr>
        <w:numPr>
          <w:ilvl w:val="1"/>
          <w:numId w:val="15"/>
        </w:numPr>
        <w:spacing w:line="360" w:lineRule="auto"/>
        <w:jc w:val="both"/>
        <w:rPr>
          <w:rFonts w:ascii="Arial" w:hAnsi="Arial" w:cs="Arial"/>
        </w:rPr>
      </w:pPr>
      <w:r w:rsidRPr="00002629">
        <w:rPr>
          <w:rFonts w:ascii="Arial" w:hAnsi="Arial" w:cs="Arial"/>
          <w:smallCaps/>
        </w:rPr>
        <w:t>Albert</w:t>
      </w:r>
      <w:r w:rsidRPr="00002629">
        <w:rPr>
          <w:rFonts w:ascii="Arial" w:hAnsi="Arial" w:cs="Arial"/>
        </w:rPr>
        <w:t>, Günter: Mein erstes Buch. Musterstadt 2020.</w:t>
      </w:r>
    </w:p>
    <w:p w14:paraId="4CE4BA7B" w14:textId="77777777" w:rsidR="004D2148" w:rsidRPr="00002629" w:rsidRDefault="004D2148" w:rsidP="004D2148">
      <w:pPr>
        <w:numPr>
          <w:ilvl w:val="1"/>
          <w:numId w:val="15"/>
        </w:numPr>
        <w:spacing w:line="360" w:lineRule="auto"/>
        <w:jc w:val="both"/>
        <w:rPr>
          <w:rFonts w:ascii="Arial" w:hAnsi="Arial" w:cs="Arial"/>
        </w:rPr>
      </w:pPr>
      <w:proofErr w:type="spellStart"/>
      <w:r w:rsidRPr="00002629">
        <w:rPr>
          <w:rFonts w:ascii="Arial" w:hAnsi="Arial" w:cs="Arial"/>
          <w:smallCaps/>
        </w:rPr>
        <w:t>Belbert</w:t>
      </w:r>
      <w:proofErr w:type="spellEnd"/>
      <w:r w:rsidRPr="00002629">
        <w:rPr>
          <w:rFonts w:ascii="Arial" w:hAnsi="Arial" w:cs="Arial"/>
        </w:rPr>
        <w:t>, Ulrike: Mein zweites Buch. Musterdorf 2019.</w:t>
      </w:r>
    </w:p>
    <w:p w14:paraId="7DD2ED8D" w14:textId="77777777" w:rsidR="004D2148" w:rsidRPr="00002629" w:rsidRDefault="004D2148" w:rsidP="004D2148">
      <w:pPr>
        <w:spacing w:line="360" w:lineRule="auto"/>
        <w:jc w:val="both"/>
        <w:outlineLvl w:val="0"/>
        <w:rPr>
          <w:rFonts w:ascii="Arial" w:hAnsi="Arial" w:cs="Arial"/>
          <w:sz w:val="28"/>
          <w:szCs w:val="28"/>
          <w:u w:val="single"/>
        </w:rPr>
      </w:pPr>
    </w:p>
    <w:p w14:paraId="1FF03781" w14:textId="77777777" w:rsidR="004D2148" w:rsidRPr="00002629" w:rsidRDefault="004D2148" w:rsidP="004D2148">
      <w:pPr>
        <w:spacing w:line="360" w:lineRule="auto"/>
        <w:jc w:val="both"/>
        <w:rPr>
          <w:rFonts w:ascii="Arial" w:hAnsi="Arial" w:cs="Arial"/>
          <w:i/>
          <w:iCs/>
        </w:rPr>
      </w:pPr>
      <w:r w:rsidRPr="00002629">
        <w:rPr>
          <w:rFonts w:ascii="Arial" w:hAnsi="Arial" w:cs="Arial"/>
          <w:i/>
          <w:iCs/>
        </w:rPr>
        <w:t>[mit Aufzählungszeichen die von Ihnen genutzte Literatur alphabetisch nach dem Nachnamen des Autors / der Autorin sortieren]</w:t>
      </w:r>
    </w:p>
    <w:p w14:paraId="5D8E1E50" w14:textId="77777777" w:rsidR="004D2148" w:rsidRPr="00002629" w:rsidRDefault="004D2148" w:rsidP="004D2148">
      <w:pPr>
        <w:spacing w:line="360" w:lineRule="auto"/>
        <w:jc w:val="both"/>
        <w:outlineLvl w:val="0"/>
        <w:rPr>
          <w:rFonts w:ascii="Arial" w:hAnsi="Arial" w:cs="Arial"/>
          <w:sz w:val="28"/>
          <w:szCs w:val="28"/>
          <w:u w:val="single"/>
        </w:rPr>
      </w:pPr>
    </w:p>
    <w:p w14:paraId="302DC3B9" w14:textId="77777777" w:rsidR="004D2148" w:rsidRPr="00002629" w:rsidRDefault="004D2148" w:rsidP="004D2148">
      <w:pPr>
        <w:numPr>
          <w:ilvl w:val="0"/>
          <w:numId w:val="15"/>
        </w:numPr>
        <w:spacing w:line="360" w:lineRule="auto"/>
        <w:jc w:val="both"/>
        <w:outlineLvl w:val="0"/>
        <w:rPr>
          <w:rFonts w:ascii="Arial" w:hAnsi="Arial" w:cs="Arial"/>
          <w:sz w:val="28"/>
          <w:szCs w:val="28"/>
          <w:u w:val="single"/>
        </w:rPr>
      </w:pPr>
      <w:r w:rsidRPr="00002629">
        <w:rPr>
          <w:rFonts w:ascii="Arial" w:hAnsi="Arial" w:cs="Arial"/>
        </w:rPr>
        <w:br w:type="page"/>
      </w:r>
      <w:bookmarkStart w:id="10" w:name="_Toc53660027"/>
      <w:r w:rsidRPr="00002629">
        <w:rPr>
          <w:rFonts w:ascii="Arial" w:hAnsi="Arial" w:cs="Arial"/>
          <w:sz w:val="28"/>
          <w:szCs w:val="28"/>
          <w:u w:val="single"/>
        </w:rPr>
        <w:lastRenderedPageBreak/>
        <w:t>Eigenständigkeitserklärung</w:t>
      </w:r>
      <w:bookmarkEnd w:id="10"/>
    </w:p>
    <w:p w14:paraId="66BA4FD2" w14:textId="77777777" w:rsidR="004D2148" w:rsidRPr="00002629" w:rsidRDefault="004D2148" w:rsidP="004D2148">
      <w:pPr>
        <w:spacing w:line="360" w:lineRule="auto"/>
        <w:jc w:val="both"/>
        <w:rPr>
          <w:rFonts w:ascii="Arial" w:hAnsi="Arial" w:cs="Arial"/>
        </w:rPr>
      </w:pPr>
    </w:p>
    <w:p w14:paraId="14950D4C" w14:textId="77777777" w:rsidR="004D2148" w:rsidRPr="00002629" w:rsidRDefault="004D2148" w:rsidP="004D2148">
      <w:pPr>
        <w:spacing w:line="360" w:lineRule="auto"/>
        <w:jc w:val="both"/>
        <w:rPr>
          <w:rFonts w:ascii="Arial" w:hAnsi="Arial" w:cs="Arial"/>
        </w:rPr>
      </w:pPr>
      <w:r w:rsidRPr="00002629">
        <w:rPr>
          <w:rFonts w:ascii="Arial" w:hAnsi="Arial" w:cs="Arial"/>
        </w:rPr>
        <w:t>Ich versichere, dass ich diese Arbeit selbstständig angefertigt, nur die angegebenen Hilfsmittel benutzt und alle Stellen, die dem Wortlaut oder dem Sinn nach anderen Werken entnommen sind, durch Angabe der Quellen als Entlehnung kenntlich gemacht habe. Sie wurde in gleicher oder ähnlicher Form als bewertete Leistung (GFS, Seminararbeit, o.ä.) von mir noch nicht bearbeitet.</w:t>
      </w:r>
    </w:p>
    <w:p w14:paraId="352BE691" w14:textId="77777777" w:rsidR="004D2148" w:rsidRPr="00002629" w:rsidRDefault="004D2148" w:rsidP="004D2148">
      <w:pPr>
        <w:spacing w:line="360" w:lineRule="auto"/>
        <w:jc w:val="both"/>
        <w:rPr>
          <w:rFonts w:ascii="Arial" w:hAnsi="Arial" w:cs="Arial"/>
        </w:rPr>
      </w:pPr>
    </w:p>
    <w:p w14:paraId="703906DD" w14:textId="77777777" w:rsidR="004D2148" w:rsidRPr="00002629" w:rsidRDefault="004D2148" w:rsidP="004D2148">
      <w:pPr>
        <w:spacing w:line="360" w:lineRule="auto"/>
        <w:jc w:val="both"/>
        <w:rPr>
          <w:rFonts w:ascii="Arial" w:hAnsi="Arial" w:cs="Arial"/>
        </w:rPr>
      </w:pPr>
    </w:p>
    <w:p w14:paraId="56C94358" w14:textId="77777777" w:rsidR="004D2148" w:rsidRPr="00002629" w:rsidRDefault="004D2148" w:rsidP="004D2148">
      <w:pPr>
        <w:spacing w:line="360" w:lineRule="auto"/>
        <w:jc w:val="both"/>
        <w:rPr>
          <w:rFonts w:ascii="Arial" w:hAnsi="Arial" w:cs="Arial"/>
        </w:rPr>
      </w:pPr>
    </w:p>
    <w:p w14:paraId="022978F0" w14:textId="77777777" w:rsidR="004D2148" w:rsidRPr="00002629" w:rsidRDefault="004D2148" w:rsidP="004D2148">
      <w:pPr>
        <w:spacing w:line="360" w:lineRule="auto"/>
        <w:jc w:val="both"/>
        <w:rPr>
          <w:rFonts w:ascii="Arial" w:hAnsi="Arial" w:cs="Arial"/>
        </w:rPr>
      </w:pPr>
      <w:r w:rsidRPr="00002629">
        <w:rPr>
          <w:rFonts w:ascii="Arial" w:hAnsi="Arial" w:cs="Arial"/>
        </w:rPr>
        <w:t>________________________</w:t>
      </w:r>
      <w:r w:rsidRPr="00002629">
        <w:rPr>
          <w:rFonts w:ascii="Arial" w:hAnsi="Arial" w:cs="Arial"/>
        </w:rPr>
        <w:tab/>
      </w:r>
      <w:r w:rsidRPr="00002629">
        <w:rPr>
          <w:rFonts w:ascii="Arial" w:hAnsi="Arial" w:cs="Arial"/>
        </w:rPr>
        <w:tab/>
      </w:r>
      <w:r w:rsidRPr="00002629">
        <w:rPr>
          <w:rFonts w:ascii="Arial" w:hAnsi="Arial" w:cs="Arial"/>
        </w:rPr>
        <w:tab/>
      </w:r>
      <w:r w:rsidRPr="00002629">
        <w:rPr>
          <w:rFonts w:ascii="Arial" w:hAnsi="Arial" w:cs="Arial"/>
        </w:rPr>
        <w:tab/>
        <w:t>____________________________</w:t>
      </w:r>
    </w:p>
    <w:p w14:paraId="0C114D3B" w14:textId="77777777" w:rsidR="004D2148" w:rsidRPr="00002629" w:rsidRDefault="004D2148" w:rsidP="004D2148">
      <w:pPr>
        <w:spacing w:line="360" w:lineRule="auto"/>
        <w:jc w:val="both"/>
        <w:rPr>
          <w:rFonts w:ascii="Arial" w:hAnsi="Arial" w:cs="Arial"/>
        </w:rPr>
      </w:pPr>
      <w:r w:rsidRPr="00002629">
        <w:rPr>
          <w:rFonts w:ascii="Arial" w:hAnsi="Arial" w:cs="Arial"/>
        </w:rPr>
        <w:t>Ort, Datum</w:t>
      </w:r>
      <w:r w:rsidRPr="00002629">
        <w:rPr>
          <w:rFonts w:ascii="Arial" w:hAnsi="Arial" w:cs="Arial"/>
        </w:rPr>
        <w:tab/>
      </w:r>
      <w:r w:rsidRPr="00002629">
        <w:rPr>
          <w:rFonts w:ascii="Arial" w:hAnsi="Arial" w:cs="Arial"/>
        </w:rPr>
        <w:tab/>
      </w:r>
      <w:r w:rsidRPr="00002629">
        <w:rPr>
          <w:rFonts w:ascii="Arial" w:hAnsi="Arial" w:cs="Arial"/>
        </w:rPr>
        <w:tab/>
      </w:r>
      <w:r w:rsidRPr="00002629">
        <w:rPr>
          <w:rFonts w:ascii="Arial" w:hAnsi="Arial" w:cs="Arial"/>
        </w:rPr>
        <w:tab/>
      </w:r>
      <w:r w:rsidRPr="00002629">
        <w:rPr>
          <w:rFonts w:ascii="Arial" w:hAnsi="Arial" w:cs="Arial"/>
        </w:rPr>
        <w:tab/>
      </w:r>
      <w:r w:rsidRPr="00002629">
        <w:rPr>
          <w:rFonts w:ascii="Arial" w:hAnsi="Arial" w:cs="Arial"/>
        </w:rPr>
        <w:tab/>
      </w:r>
      <w:r w:rsidRPr="00002629">
        <w:rPr>
          <w:rFonts w:ascii="Arial" w:hAnsi="Arial" w:cs="Arial"/>
        </w:rPr>
        <w:tab/>
        <w:t>Unterschrift</w:t>
      </w:r>
    </w:p>
    <w:p w14:paraId="0ECC9333" w14:textId="77777777" w:rsidR="00882CD3" w:rsidRDefault="00882CD3" w:rsidP="00882CD3">
      <w:pPr>
        <w:ind w:right="397"/>
        <w:rPr>
          <w:rFonts w:ascii="Arial" w:hAnsi="Arial" w:cs="Arial"/>
        </w:rPr>
      </w:pPr>
    </w:p>
    <w:sectPr w:rsidR="00882CD3" w:rsidSect="004D2148">
      <w:headerReference w:type="default" r:id="rId8"/>
      <w:footerReference w:type="even" r:id="rId9"/>
      <w:footerReference w:type="default" r:id="rId10"/>
      <w:headerReference w:type="first" r:id="rId11"/>
      <w:pgSz w:w="11907" w:h="16840" w:code="9"/>
      <w:pgMar w:top="1134" w:right="1134" w:bottom="1134" w:left="1134"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019F" w14:textId="77777777" w:rsidR="008725C2" w:rsidRDefault="008725C2">
      <w:r>
        <w:separator/>
      </w:r>
    </w:p>
  </w:endnote>
  <w:endnote w:type="continuationSeparator" w:id="0">
    <w:p w14:paraId="7E7A8254" w14:textId="77777777" w:rsidR="008725C2" w:rsidRDefault="0087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C3A9" w14:textId="77777777" w:rsidR="004B11CC" w:rsidRDefault="004B11CC" w:rsidP="00BC61B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07A049C" w14:textId="77777777" w:rsidR="004B11CC" w:rsidRDefault="004B11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3D6F" w14:textId="77777777" w:rsidR="004B11CC" w:rsidRDefault="004B11CC" w:rsidP="00BC61B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31E5B">
      <w:rPr>
        <w:rStyle w:val="Seitenzahl"/>
        <w:noProof/>
      </w:rPr>
      <w:t>2</w:t>
    </w:r>
    <w:r>
      <w:rPr>
        <w:rStyle w:val="Seitenzahl"/>
      </w:rPr>
      <w:fldChar w:fldCharType="end"/>
    </w:r>
  </w:p>
  <w:tbl>
    <w:tblPr>
      <w:tblW w:w="0" w:type="auto"/>
      <w:tblLayout w:type="fixed"/>
      <w:tblCellMar>
        <w:left w:w="70" w:type="dxa"/>
        <w:right w:w="70" w:type="dxa"/>
      </w:tblCellMar>
      <w:tblLook w:val="0000" w:firstRow="0" w:lastRow="0" w:firstColumn="0" w:lastColumn="0" w:noHBand="0" w:noVBand="0"/>
    </w:tblPr>
    <w:tblGrid>
      <w:gridCol w:w="2386"/>
      <w:gridCol w:w="2386"/>
      <w:gridCol w:w="2387"/>
      <w:gridCol w:w="2387"/>
    </w:tblGrid>
    <w:tr w:rsidR="004B11CC" w14:paraId="1E22250A" w14:textId="77777777">
      <w:tc>
        <w:tcPr>
          <w:tcW w:w="2386" w:type="dxa"/>
        </w:tcPr>
        <w:p w14:paraId="79CFC1C8" w14:textId="77777777" w:rsidR="004B11CC" w:rsidRDefault="004B11CC">
          <w:pPr>
            <w:rPr>
              <w:rFonts w:ascii="Franklin Gothic Book" w:hAnsi="Franklin Gothic Book"/>
              <w:sz w:val="13"/>
            </w:rPr>
          </w:pPr>
        </w:p>
      </w:tc>
      <w:tc>
        <w:tcPr>
          <w:tcW w:w="2386" w:type="dxa"/>
        </w:tcPr>
        <w:p w14:paraId="324A1C9A" w14:textId="77777777" w:rsidR="004B11CC" w:rsidRDefault="004B11CC">
          <w:pPr>
            <w:rPr>
              <w:rFonts w:ascii="Franklin Gothic Book" w:hAnsi="Franklin Gothic Book"/>
              <w:sz w:val="13"/>
            </w:rPr>
          </w:pPr>
        </w:p>
      </w:tc>
      <w:tc>
        <w:tcPr>
          <w:tcW w:w="2387" w:type="dxa"/>
        </w:tcPr>
        <w:p w14:paraId="60381F07" w14:textId="77777777" w:rsidR="004B11CC" w:rsidRDefault="004B11CC">
          <w:pPr>
            <w:rPr>
              <w:rFonts w:ascii="Franklin Gothic Book" w:hAnsi="Franklin Gothic Book"/>
              <w:sz w:val="13"/>
            </w:rPr>
          </w:pPr>
        </w:p>
      </w:tc>
      <w:tc>
        <w:tcPr>
          <w:tcW w:w="2387" w:type="dxa"/>
        </w:tcPr>
        <w:p w14:paraId="640B3CA3" w14:textId="77777777" w:rsidR="004B11CC" w:rsidRDefault="004B11CC">
          <w:pPr>
            <w:rPr>
              <w:rFonts w:ascii="Franklin Gothic Book" w:hAnsi="Franklin Gothic Book"/>
              <w:sz w:val="13"/>
            </w:rPr>
          </w:pPr>
        </w:p>
      </w:tc>
    </w:tr>
  </w:tbl>
  <w:p w14:paraId="1EF3B2B9" w14:textId="77777777" w:rsidR="004B11CC" w:rsidRDefault="004B11CC">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9217" w14:textId="77777777" w:rsidR="008725C2" w:rsidRDefault="008725C2">
      <w:r>
        <w:separator/>
      </w:r>
    </w:p>
  </w:footnote>
  <w:footnote w:type="continuationSeparator" w:id="0">
    <w:p w14:paraId="332B092E" w14:textId="77777777" w:rsidR="008725C2" w:rsidRDefault="008725C2">
      <w:r>
        <w:continuationSeparator/>
      </w:r>
    </w:p>
  </w:footnote>
  <w:footnote w:id="1">
    <w:p w14:paraId="1E26ECBA" w14:textId="77777777" w:rsidR="004D2148" w:rsidRPr="004D2148" w:rsidRDefault="004D2148" w:rsidP="004D2148">
      <w:pPr>
        <w:pStyle w:val="Funotentext"/>
        <w:jc w:val="both"/>
        <w:rPr>
          <w:rFonts w:ascii="Arial" w:hAnsi="Arial" w:cs="Arial"/>
        </w:rPr>
      </w:pPr>
      <w:r w:rsidRPr="004D2148">
        <w:rPr>
          <w:rStyle w:val="Funotenzeichen"/>
          <w:rFonts w:ascii="Arial" w:hAnsi="Arial" w:cs="Arial"/>
        </w:rPr>
        <w:footnoteRef/>
      </w:r>
      <w:r w:rsidRPr="004D2148">
        <w:rPr>
          <w:rFonts w:ascii="Arial" w:hAnsi="Arial" w:cs="Arial"/>
        </w:rPr>
        <w:t xml:space="preserve"> Günter </w:t>
      </w:r>
      <w:r w:rsidRPr="004D2148">
        <w:rPr>
          <w:rFonts w:ascii="Arial" w:hAnsi="Arial" w:cs="Arial"/>
          <w:smallCaps/>
        </w:rPr>
        <w:t>Albert</w:t>
      </w:r>
      <w:r w:rsidRPr="004D2148">
        <w:rPr>
          <w:rFonts w:ascii="Arial" w:hAnsi="Arial" w:cs="Arial"/>
        </w:rPr>
        <w:t>: Mein erstes Buch. Musterstadt 2020. S. 20.</w:t>
      </w:r>
    </w:p>
  </w:footnote>
  <w:footnote w:id="2">
    <w:p w14:paraId="56545B7C" w14:textId="77777777" w:rsidR="004D2148" w:rsidRPr="004D2148" w:rsidRDefault="004D2148" w:rsidP="004D2148">
      <w:pPr>
        <w:pStyle w:val="Funotentext"/>
        <w:jc w:val="both"/>
        <w:rPr>
          <w:rFonts w:ascii="Arial" w:hAnsi="Arial" w:cs="Arial"/>
        </w:rPr>
      </w:pPr>
      <w:r w:rsidRPr="004D2148">
        <w:rPr>
          <w:rStyle w:val="Funotenzeichen"/>
          <w:rFonts w:ascii="Arial" w:hAnsi="Arial" w:cs="Arial"/>
        </w:rPr>
        <w:footnoteRef/>
      </w:r>
      <w:r w:rsidRPr="004D2148">
        <w:rPr>
          <w:rFonts w:ascii="Arial" w:hAnsi="Arial" w:cs="Arial"/>
        </w:rPr>
        <w:t xml:space="preserve"> Ebd. S. 23.</w:t>
      </w:r>
    </w:p>
  </w:footnote>
  <w:footnote w:id="3">
    <w:p w14:paraId="7D467B8F" w14:textId="77777777" w:rsidR="004D2148" w:rsidRPr="004D2148" w:rsidRDefault="004D2148" w:rsidP="004D2148">
      <w:pPr>
        <w:pStyle w:val="Funotentext"/>
        <w:jc w:val="both"/>
        <w:rPr>
          <w:rFonts w:ascii="Arial" w:hAnsi="Arial" w:cs="Arial"/>
        </w:rPr>
      </w:pPr>
      <w:r w:rsidRPr="004D2148">
        <w:rPr>
          <w:rStyle w:val="Funotenzeichen"/>
          <w:rFonts w:ascii="Arial" w:hAnsi="Arial" w:cs="Arial"/>
        </w:rPr>
        <w:footnoteRef/>
      </w:r>
      <w:r w:rsidRPr="004D2148">
        <w:rPr>
          <w:rFonts w:ascii="Arial" w:hAnsi="Arial" w:cs="Arial"/>
        </w:rPr>
        <w:t xml:space="preserve"> Fußnotentext.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A9F7" w14:textId="77777777" w:rsidR="004B11CC" w:rsidRDefault="004B11CC">
    <w:pPr>
      <w:pStyle w:val="Kopfzeil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B89" w14:textId="77777777" w:rsidR="003D71D4" w:rsidRDefault="00834CE4" w:rsidP="001533F7">
    <w:pPr>
      <w:pStyle w:val="Kopfzeile"/>
      <w:tabs>
        <w:tab w:val="clear" w:pos="9072"/>
        <w:tab w:val="right" w:pos="9639"/>
      </w:tabs>
      <w:ind w:right="397"/>
    </w:pPr>
    <w:r>
      <w:rPr>
        <w:noProof/>
        <w:lang w:eastAsia="de-DE"/>
      </w:rPr>
      <w:drawing>
        <wp:inline distT="0" distB="0" distL="0" distR="0" wp14:anchorId="689596FD" wp14:editId="4DCE4FE9">
          <wp:extent cx="626400" cy="716400"/>
          <wp:effectExtent l="0" t="0" r="2540" b="7620"/>
          <wp:docPr id="2" name="Grafik 1" descr="C:\Users\LBL5020A\AppData\Local\Microsoft\Windows\Temporary Internet Files\Content.Outlook\SMZDO1P2\BSZ_Logo_10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LBL5020A\AppData\Local\Microsoft\Windows\Temporary Internet Files\Content.Outlook\SMZDO1P2\BSZ_Logo_100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400" cy="716400"/>
                  </a:xfrm>
                  <a:prstGeom prst="rect">
                    <a:avLst/>
                  </a:prstGeom>
                  <a:noFill/>
                  <a:ln>
                    <a:noFill/>
                  </a:ln>
                </pic:spPr>
              </pic:pic>
            </a:graphicData>
          </a:graphic>
        </wp:inline>
      </w:drawing>
    </w:r>
    <w:r w:rsidR="00E0554B">
      <w:tab/>
    </w:r>
    <w:r w:rsidR="00E0554B">
      <w:tab/>
    </w:r>
    <w:r w:rsidR="00AB3B3D">
      <w:rPr>
        <w:noProof/>
        <w:lang w:eastAsia="de-DE"/>
      </w:rPr>
      <w:drawing>
        <wp:inline distT="0" distB="0" distL="0" distR="0" wp14:anchorId="7EDC7BFA" wp14:editId="6B8D19F5">
          <wp:extent cx="1263600" cy="435600"/>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llernalbkreis_Logo_Kreisschulen_farbi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00" cy="435600"/>
                  </a:xfrm>
                  <a:prstGeom prst="rect">
                    <a:avLst/>
                  </a:prstGeom>
                </pic:spPr>
              </pic:pic>
            </a:graphicData>
          </a:graphic>
        </wp:inline>
      </w:drawing>
    </w:r>
  </w:p>
  <w:p w14:paraId="5F5A67AF" w14:textId="77777777" w:rsidR="003D71D4" w:rsidRDefault="00732F69" w:rsidP="001533F7">
    <w:pPr>
      <w:pStyle w:val="Kopfzeile"/>
      <w:tabs>
        <w:tab w:val="clear" w:pos="9072"/>
        <w:tab w:val="right" w:pos="9639"/>
      </w:tabs>
      <w:ind w:right="397"/>
    </w:pPr>
    <w:r>
      <w:rPr>
        <w:noProof/>
        <w:lang w:eastAsia="de-DE"/>
      </w:rPr>
      <mc:AlternateContent>
        <mc:Choice Requires="wps">
          <w:drawing>
            <wp:anchor distT="0" distB="0" distL="114300" distR="114300" simplePos="0" relativeHeight="251659264" behindDoc="0" locked="0" layoutInCell="1" allowOverlap="1" wp14:anchorId="1F29BAD3" wp14:editId="1EF0FD02">
              <wp:simplePos x="0" y="0"/>
              <wp:positionH relativeFrom="column">
                <wp:posOffset>13335</wp:posOffset>
              </wp:positionH>
              <wp:positionV relativeFrom="paragraph">
                <wp:posOffset>93869</wp:posOffset>
              </wp:positionV>
              <wp:extent cx="6089015" cy="0"/>
              <wp:effectExtent l="0" t="0" r="26035" b="19050"/>
              <wp:wrapNone/>
              <wp:docPr id="7" name="Gerade Verbindung 7"/>
              <wp:cNvGraphicFramePr/>
              <a:graphic xmlns:a="http://schemas.openxmlformats.org/drawingml/2006/main">
                <a:graphicData uri="http://schemas.microsoft.com/office/word/2010/wordprocessingShape">
                  <wps:wsp>
                    <wps:cNvCnPr/>
                    <wps:spPr>
                      <a:xfrm>
                        <a:off x="0" y="0"/>
                        <a:ext cx="6089015"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44B52" id="Gerade Verbindung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4pt" to="48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" strokecolor="#5a5a5a [2109]"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3F"/>
    <w:multiLevelType w:val="multilevel"/>
    <w:tmpl w:val="161EE06A"/>
    <w:lvl w:ilvl="0">
      <w:start w:val="1"/>
      <w:numFmt w:val="bullet"/>
      <w:lvlText w:val=""/>
      <w:lvlJc w:val="left"/>
      <w:pPr>
        <w:tabs>
          <w:tab w:val="num" w:pos="227"/>
        </w:tabs>
        <w:ind w:left="0" w:firstLine="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0098B"/>
    <w:multiLevelType w:val="multilevel"/>
    <w:tmpl w:val="AD64664E"/>
    <w:lvl w:ilvl="0">
      <w:start w:val="1"/>
      <w:numFmt w:val="bullet"/>
      <w:lvlText w:val=""/>
      <w:lvlJc w:val="left"/>
      <w:pPr>
        <w:tabs>
          <w:tab w:val="num" w:pos="227"/>
        </w:tabs>
        <w:ind w:left="0" w:firstLine="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69109D"/>
    <w:multiLevelType w:val="hybridMultilevel"/>
    <w:tmpl w:val="CCFA4990"/>
    <w:lvl w:ilvl="0" w:tplc="137CD5E8">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C6610C"/>
    <w:multiLevelType w:val="hybridMultilevel"/>
    <w:tmpl w:val="2FDEE7D4"/>
    <w:lvl w:ilvl="0" w:tplc="0407000F">
      <w:start w:val="1"/>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4" w15:restartNumberingAfterBreak="0">
    <w:nsid w:val="43014830"/>
    <w:multiLevelType w:val="hybridMultilevel"/>
    <w:tmpl w:val="2B4C64AE"/>
    <w:lvl w:ilvl="0" w:tplc="4AF4BF42">
      <w:start w:val="1"/>
      <w:numFmt w:val="bullet"/>
      <w:lvlText w:val=""/>
      <w:lvlJc w:val="left"/>
      <w:pPr>
        <w:tabs>
          <w:tab w:val="num" w:pos="227"/>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E7A4E"/>
    <w:multiLevelType w:val="hybridMultilevel"/>
    <w:tmpl w:val="08CA8498"/>
    <w:lvl w:ilvl="0" w:tplc="0407000F">
      <w:start w:val="1"/>
      <w:numFmt w:val="decimal"/>
      <w:lvlText w:val="%1."/>
      <w:lvlJc w:val="left"/>
      <w:pPr>
        <w:tabs>
          <w:tab w:val="num" w:pos="720"/>
        </w:tabs>
        <w:ind w:left="720" w:hanging="360"/>
      </w:pPr>
      <w:rPr>
        <w:rFonts w:hint="default"/>
      </w:rPr>
    </w:lvl>
    <w:lvl w:ilvl="1" w:tplc="24E27B7A">
      <w:start w:val="3"/>
      <w:numFmt w:val="bullet"/>
      <w:lvlText w:val="-"/>
      <w:lvlJc w:val="left"/>
      <w:pPr>
        <w:tabs>
          <w:tab w:val="num" w:pos="1440"/>
        </w:tabs>
        <w:ind w:left="1440" w:hanging="360"/>
      </w:pPr>
      <w:rPr>
        <w:rFonts w:ascii="Times New Roman" w:eastAsia="SimSun" w:hAnsi="Times New Roman" w:cs="Times New Roman" w:hint="default"/>
      </w:rPr>
    </w:lvl>
    <w:lvl w:ilvl="2" w:tplc="5D9CA57A">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80F24FD"/>
    <w:multiLevelType w:val="hybridMultilevel"/>
    <w:tmpl w:val="632ADD6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92E260E"/>
    <w:multiLevelType w:val="hybridMultilevel"/>
    <w:tmpl w:val="5F3CDACA"/>
    <w:lvl w:ilvl="0" w:tplc="6FD6FC66">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D340F72"/>
    <w:multiLevelType w:val="multilevel"/>
    <w:tmpl w:val="161EE06A"/>
    <w:lvl w:ilvl="0">
      <w:start w:val="1"/>
      <w:numFmt w:val="bullet"/>
      <w:lvlText w:val=""/>
      <w:lvlJc w:val="left"/>
      <w:pPr>
        <w:tabs>
          <w:tab w:val="num" w:pos="227"/>
        </w:tabs>
        <w:ind w:left="0" w:firstLine="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61295"/>
    <w:multiLevelType w:val="hybridMultilevel"/>
    <w:tmpl w:val="3AB223D2"/>
    <w:lvl w:ilvl="0" w:tplc="8F64985C">
      <w:start w:val="1"/>
      <w:numFmt w:val="decimal"/>
      <w:lvlText w:val="%1."/>
      <w:lvlJc w:val="left"/>
      <w:pPr>
        <w:tabs>
          <w:tab w:val="num" w:pos="2204"/>
        </w:tabs>
        <w:ind w:left="2204" w:hanging="360"/>
      </w:pPr>
      <w:rPr>
        <w:rFonts w:ascii="Arial" w:eastAsia="Times New Roman" w:hAnsi="Arial" w:cs="Arial"/>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10" w15:restartNumberingAfterBreak="0">
    <w:nsid w:val="582B20CF"/>
    <w:multiLevelType w:val="hybridMultilevel"/>
    <w:tmpl w:val="D17AC4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B01520A"/>
    <w:multiLevelType w:val="hybridMultilevel"/>
    <w:tmpl w:val="161EE06A"/>
    <w:lvl w:ilvl="0" w:tplc="4AF4BF42">
      <w:start w:val="1"/>
      <w:numFmt w:val="bullet"/>
      <w:lvlText w:val=""/>
      <w:lvlJc w:val="left"/>
      <w:pPr>
        <w:tabs>
          <w:tab w:val="num" w:pos="227"/>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777261"/>
    <w:multiLevelType w:val="hybridMultilevel"/>
    <w:tmpl w:val="A3686320"/>
    <w:lvl w:ilvl="0" w:tplc="5E7E9CF6">
      <w:start w:val="1"/>
      <w:numFmt w:val="bullet"/>
      <w:lvlText w:val=""/>
      <w:lvlJc w:val="left"/>
      <w:pPr>
        <w:tabs>
          <w:tab w:val="num" w:pos="227"/>
        </w:tabs>
        <w:ind w:left="227" w:hanging="227"/>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87793"/>
    <w:multiLevelType w:val="multilevel"/>
    <w:tmpl w:val="161EE06A"/>
    <w:lvl w:ilvl="0">
      <w:start w:val="1"/>
      <w:numFmt w:val="bullet"/>
      <w:lvlText w:val=""/>
      <w:lvlJc w:val="left"/>
      <w:pPr>
        <w:tabs>
          <w:tab w:val="num" w:pos="227"/>
        </w:tabs>
        <w:ind w:left="0" w:firstLine="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BF5627"/>
    <w:multiLevelType w:val="hybridMultilevel"/>
    <w:tmpl w:val="AD64664E"/>
    <w:lvl w:ilvl="0" w:tplc="4AF4BF42">
      <w:start w:val="1"/>
      <w:numFmt w:val="bullet"/>
      <w:lvlText w:val=""/>
      <w:lvlJc w:val="left"/>
      <w:pPr>
        <w:tabs>
          <w:tab w:val="num" w:pos="227"/>
        </w:tabs>
        <w:ind w:left="0" w:firstLine="0"/>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4"/>
  </w:num>
  <w:num w:numId="4">
    <w:abstractNumId w:val="3"/>
  </w:num>
  <w:num w:numId="5">
    <w:abstractNumId w:val="9"/>
  </w:num>
  <w:num w:numId="6">
    <w:abstractNumId w:val="13"/>
  </w:num>
  <w:num w:numId="7">
    <w:abstractNumId w:val="8"/>
  </w:num>
  <w:num w:numId="8">
    <w:abstractNumId w:val="1"/>
  </w:num>
  <w:num w:numId="9">
    <w:abstractNumId w:val="0"/>
  </w:num>
  <w:num w:numId="10">
    <w:abstractNumId w:val="12"/>
  </w:num>
  <w:num w:numId="11">
    <w:abstractNumId w:val="6"/>
  </w:num>
  <w:num w:numId="12">
    <w:abstractNumId w:val="2"/>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10"/>
    <w:rsid w:val="00000A92"/>
    <w:rsid w:val="00006AC7"/>
    <w:rsid w:val="00010B38"/>
    <w:rsid w:val="000126BE"/>
    <w:rsid w:val="0002147A"/>
    <w:rsid w:val="00023FA5"/>
    <w:rsid w:val="000254B9"/>
    <w:rsid w:val="00032D4F"/>
    <w:rsid w:val="0004417B"/>
    <w:rsid w:val="00054979"/>
    <w:rsid w:val="0006123C"/>
    <w:rsid w:val="00063BC8"/>
    <w:rsid w:val="00087CE7"/>
    <w:rsid w:val="00092D34"/>
    <w:rsid w:val="00094B41"/>
    <w:rsid w:val="0009660A"/>
    <w:rsid w:val="000A3368"/>
    <w:rsid w:val="000D5844"/>
    <w:rsid w:val="000D71D1"/>
    <w:rsid w:val="00101509"/>
    <w:rsid w:val="00103DF4"/>
    <w:rsid w:val="001063B4"/>
    <w:rsid w:val="00106D9F"/>
    <w:rsid w:val="00113898"/>
    <w:rsid w:val="00115110"/>
    <w:rsid w:val="00120D78"/>
    <w:rsid w:val="00135EE8"/>
    <w:rsid w:val="00140576"/>
    <w:rsid w:val="001533F7"/>
    <w:rsid w:val="00155223"/>
    <w:rsid w:val="001822B1"/>
    <w:rsid w:val="001843B7"/>
    <w:rsid w:val="0019451E"/>
    <w:rsid w:val="001951A1"/>
    <w:rsid w:val="001965B4"/>
    <w:rsid w:val="001A4088"/>
    <w:rsid w:val="001B0708"/>
    <w:rsid w:val="001B2271"/>
    <w:rsid w:val="001B3244"/>
    <w:rsid w:val="001B3259"/>
    <w:rsid w:val="001D20BB"/>
    <w:rsid w:val="001D2623"/>
    <w:rsid w:val="001D73A5"/>
    <w:rsid w:val="001E2A52"/>
    <w:rsid w:val="001E4F10"/>
    <w:rsid w:val="001F587A"/>
    <w:rsid w:val="002052DD"/>
    <w:rsid w:val="00206BD3"/>
    <w:rsid w:val="00213C1F"/>
    <w:rsid w:val="002237FB"/>
    <w:rsid w:val="00225001"/>
    <w:rsid w:val="00235F2F"/>
    <w:rsid w:val="00262297"/>
    <w:rsid w:val="00262E6B"/>
    <w:rsid w:val="0026387E"/>
    <w:rsid w:val="0026658F"/>
    <w:rsid w:val="00283B30"/>
    <w:rsid w:val="002931A3"/>
    <w:rsid w:val="002C4584"/>
    <w:rsid w:val="002C5B7F"/>
    <w:rsid w:val="002C6F1F"/>
    <w:rsid w:val="002D6DDF"/>
    <w:rsid w:val="002F7E4A"/>
    <w:rsid w:val="00330FAB"/>
    <w:rsid w:val="003411DB"/>
    <w:rsid w:val="003421FF"/>
    <w:rsid w:val="0034508C"/>
    <w:rsid w:val="00347126"/>
    <w:rsid w:val="003820D8"/>
    <w:rsid w:val="003A0EB0"/>
    <w:rsid w:val="003A3344"/>
    <w:rsid w:val="003A5ECE"/>
    <w:rsid w:val="003B1B43"/>
    <w:rsid w:val="003B3E67"/>
    <w:rsid w:val="003B6403"/>
    <w:rsid w:val="003B6F57"/>
    <w:rsid w:val="003C1A1A"/>
    <w:rsid w:val="003C31F1"/>
    <w:rsid w:val="003C6EA3"/>
    <w:rsid w:val="003C77B9"/>
    <w:rsid w:val="003D71D4"/>
    <w:rsid w:val="003D766D"/>
    <w:rsid w:val="003F36C6"/>
    <w:rsid w:val="00401124"/>
    <w:rsid w:val="00401E95"/>
    <w:rsid w:val="0040655F"/>
    <w:rsid w:val="0041238C"/>
    <w:rsid w:val="004231CF"/>
    <w:rsid w:val="00425CB0"/>
    <w:rsid w:val="00435C52"/>
    <w:rsid w:val="00441BE5"/>
    <w:rsid w:val="00452725"/>
    <w:rsid w:val="004574BD"/>
    <w:rsid w:val="00461CCF"/>
    <w:rsid w:val="00475BBC"/>
    <w:rsid w:val="0048521E"/>
    <w:rsid w:val="0049007C"/>
    <w:rsid w:val="004913B2"/>
    <w:rsid w:val="004A1C42"/>
    <w:rsid w:val="004A4A73"/>
    <w:rsid w:val="004B0296"/>
    <w:rsid w:val="004B11CC"/>
    <w:rsid w:val="004C71F9"/>
    <w:rsid w:val="004D0C86"/>
    <w:rsid w:val="004D2148"/>
    <w:rsid w:val="004D2C85"/>
    <w:rsid w:val="004E1B0A"/>
    <w:rsid w:val="004F36A6"/>
    <w:rsid w:val="0051092D"/>
    <w:rsid w:val="00512C6A"/>
    <w:rsid w:val="00517BC3"/>
    <w:rsid w:val="00534A1D"/>
    <w:rsid w:val="00554393"/>
    <w:rsid w:val="00556FDA"/>
    <w:rsid w:val="00563359"/>
    <w:rsid w:val="0057140F"/>
    <w:rsid w:val="00580EF7"/>
    <w:rsid w:val="00586002"/>
    <w:rsid w:val="0059391A"/>
    <w:rsid w:val="005A6953"/>
    <w:rsid w:val="005B4542"/>
    <w:rsid w:val="005C4186"/>
    <w:rsid w:val="005D065B"/>
    <w:rsid w:val="005E18E2"/>
    <w:rsid w:val="005F5A51"/>
    <w:rsid w:val="00606229"/>
    <w:rsid w:val="006179D4"/>
    <w:rsid w:val="00620065"/>
    <w:rsid w:val="00634C72"/>
    <w:rsid w:val="0064066E"/>
    <w:rsid w:val="006411D0"/>
    <w:rsid w:val="00651DBE"/>
    <w:rsid w:val="00665B15"/>
    <w:rsid w:val="00667D5A"/>
    <w:rsid w:val="00675F36"/>
    <w:rsid w:val="00691A3C"/>
    <w:rsid w:val="00695CBD"/>
    <w:rsid w:val="00696497"/>
    <w:rsid w:val="006C1A87"/>
    <w:rsid w:val="006C6D8E"/>
    <w:rsid w:val="006D24C1"/>
    <w:rsid w:val="007063D3"/>
    <w:rsid w:val="007115CB"/>
    <w:rsid w:val="007149D0"/>
    <w:rsid w:val="00725007"/>
    <w:rsid w:val="00732F69"/>
    <w:rsid w:val="00737525"/>
    <w:rsid w:val="0075109A"/>
    <w:rsid w:val="00754D6E"/>
    <w:rsid w:val="007571D4"/>
    <w:rsid w:val="00775694"/>
    <w:rsid w:val="00775DD9"/>
    <w:rsid w:val="00781E09"/>
    <w:rsid w:val="00784F31"/>
    <w:rsid w:val="0078617D"/>
    <w:rsid w:val="007919E1"/>
    <w:rsid w:val="007945D8"/>
    <w:rsid w:val="00794BDB"/>
    <w:rsid w:val="0079513A"/>
    <w:rsid w:val="007A2750"/>
    <w:rsid w:val="007A2C86"/>
    <w:rsid w:val="007B7642"/>
    <w:rsid w:val="007C38C8"/>
    <w:rsid w:val="007C4440"/>
    <w:rsid w:val="007C7D5E"/>
    <w:rsid w:val="007E2EFE"/>
    <w:rsid w:val="007E652B"/>
    <w:rsid w:val="007E7351"/>
    <w:rsid w:val="007F0F09"/>
    <w:rsid w:val="007F6393"/>
    <w:rsid w:val="0080179B"/>
    <w:rsid w:val="008057EE"/>
    <w:rsid w:val="00807612"/>
    <w:rsid w:val="008118BA"/>
    <w:rsid w:val="00814BEE"/>
    <w:rsid w:val="0082231F"/>
    <w:rsid w:val="00822C7E"/>
    <w:rsid w:val="0083144B"/>
    <w:rsid w:val="00834CE4"/>
    <w:rsid w:val="0083738C"/>
    <w:rsid w:val="0085044A"/>
    <w:rsid w:val="00857C14"/>
    <w:rsid w:val="008725C2"/>
    <w:rsid w:val="00874864"/>
    <w:rsid w:val="00876C07"/>
    <w:rsid w:val="00880E3A"/>
    <w:rsid w:val="00882CD3"/>
    <w:rsid w:val="00886138"/>
    <w:rsid w:val="008A6392"/>
    <w:rsid w:val="008A6C12"/>
    <w:rsid w:val="008A6E75"/>
    <w:rsid w:val="008C38D9"/>
    <w:rsid w:val="008C5190"/>
    <w:rsid w:val="008C7B45"/>
    <w:rsid w:val="008F487F"/>
    <w:rsid w:val="00900379"/>
    <w:rsid w:val="009057C4"/>
    <w:rsid w:val="00905BC4"/>
    <w:rsid w:val="00914100"/>
    <w:rsid w:val="00915193"/>
    <w:rsid w:val="0091650F"/>
    <w:rsid w:val="00924102"/>
    <w:rsid w:val="0092447E"/>
    <w:rsid w:val="009300C1"/>
    <w:rsid w:val="00931E5B"/>
    <w:rsid w:val="00935204"/>
    <w:rsid w:val="00947B56"/>
    <w:rsid w:val="00951E7C"/>
    <w:rsid w:val="00952E1C"/>
    <w:rsid w:val="00955CE3"/>
    <w:rsid w:val="00955FFE"/>
    <w:rsid w:val="00966416"/>
    <w:rsid w:val="00966B75"/>
    <w:rsid w:val="00967D84"/>
    <w:rsid w:val="00967DE5"/>
    <w:rsid w:val="00972255"/>
    <w:rsid w:val="00976D05"/>
    <w:rsid w:val="009833BF"/>
    <w:rsid w:val="00983DE5"/>
    <w:rsid w:val="00987B0F"/>
    <w:rsid w:val="009936DD"/>
    <w:rsid w:val="009A0441"/>
    <w:rsid w:val="009A413B"/>
    <w:rsid w:val="009D1A33"/>
    <w:rsid w:val="009D5C8A"/>
    <w:rsid w:val="009D7294"/>
    <w:rsid w:val="009E003C"/>
    <w:rsid w:val="009E15C2"/>
    <w:rsid w:val="009E3423"/>
    <w:rsid w:val="009E4098"/>
    <w:rsid w:val="009F3E6C"/>
    <w:rsid w:val="00A02F9B"/>
    <w:rsid w:val="00A30D21"/>
    <w:rsid w:val="00A3471E"/>
    <w:rsid w:val="00A55B05"/>
    <w:rsid w:val="00A632CA"/>
    <w:rsid w:val="00A70644"/>
    <w:rsid w:val="00A91A83"/>
    <w:rsid w:val="00A93093"/>
    <w:rsid w:val="00A97411"/>
    <w:rsid w:val="00AA310E"/>
    <w:rsid w:val="00AA7161"/>
    <w:rsid w:val="00AB3506"/>
    <w:rsid w:val="00AB3B3D"/>
    <w:rsid w:val="00AC7E2E"/>
    <w:rsid w:val="00AD4961"/>
    <w:rsid w:val="00AE7A1A"/>
    <w:rsid w:val="00AF0FAF"/>
    <w:rsid w:val="00AF3B4E"/>
    <w:rsid w:val="00AF6AE5"/>
    <w:rsid w:val="00AF70CB"/>
    <w:rsid w:val="00B01B16"/>
    <w:rsid w:val="00B02600"/>
    <w:rsid w:val="00B111C8"/>
    <w:rsid w:val="00B11AA3"/>
    <w:rsid w:val="00B14D30"/>
    <w:rsid w:val="00B23607"/>
    <w:rsid w:val="00B2360F"/>
    <w:rsid w:val="00B23F8A"/>
    <w:rsid w:val="00B44B7D"/>
    <w:rsid w:val="00B460DD"/>
    <w:rsid w:val="00B551F8"/>
    <w:rsid w:val="00B74157"/>
    <w:rsid w:val="00B767F8"/>
    <w:rsid w:val="00B949EE"/>
    <w:rsid w:val="00BA2116"/>
    <w:rsid w:val="00BA682C"/>
    <w:rsid w:val="00BA7953"/>
    <w:rsid w:val="00BC5A00"/>
    <w:rsid w:val="00BC61B7"/>
    <w:rsid w:val="00BE7A5F"/>
    <w:rsid w:val="00C11EDA"/>
    <w:rsid w:val="00C14933"/>
    <w:rsid w:val="00C17CC2"/>
    <w:rsid w:val="00C20870"/>
    <w:rsid w:val="00C234D2"/>
    <w:rsid w:val="00C23643"/>
    <w:rsid w:val="00C3008C"/>
    <w:rsid w:val="00C51AA3"/>
    <w:rsid w:val="00C52108"/>
    <w:rsid w:val="00C606F7"/>
    <w:rsid w:val="00C66CBC"/>
    <w:rsid w:val="00C71BE9"/>
    <w:rsid w:val="00C73470"/>
    <w:rsid w:val="00C86FDA"/>
    <w:rsid w:val="00CA0A6C"/>
    <w:rsid w:val="00CC17FB"/>
    <w:rsid w:val="00CD07B2"/>
    <w:rsid w:val="00CD2266"/>
    <w:rsid w:val="00CE7725"/>
    <w:rsid w:val="00CF12DB"/>
    <w:rsid w:val="00D0025E"/>
    <w:rsid w:val="00D04596"/>
    <w:rsid w:val="00D51E86"/>
    <w:rsid w:val="00D60FBD"/>
    <w:rsid w:val="00D629ED"/>
    <w:rsid w:val="00D81A45"/>
    <w:rsid w:val="00D83774"/>
    <w:rsid w:val="00DA6AD9"/>
    <w:rsid w:val="00DB2957"/>
    <w:rsid w:val="00DB4325"/>
    <w:rsid w:val="00DB7495"/>
    <w:rsid w:val="00DC2B55"/>
    <w:rsid w:val="00DC7095"/>
    <w:rsid w:val="00DC7308"/>
    <w:rsid w:val="00DE3865"/>
    <w:rsid w:val="00DF7717"/>
    <w:rsid w:val="00E00E92"/>
    <w:rsid w:val="00E04ECF"/>
    <w:rsid w:val="00E052B3"/>
    <w:rsid w:val="00E0554B"/>
    <w:rsid w:val="00E124E9"/>
    <w:rsid w:val="00E3612F"/>
    <w:rsid w:val="00E421F2"/>
    <w:rsid w:val="00E649B6"/>
    <w:rsid w:val="00E96FE6"/>
    <w:rsid w:val="00E97510"/>
    <w:rsid w:val="00E97FBE"/>
    <w:rsid w:val="00EA2813"/>
    <w:rsid w:val="00EA45B0"/>
    <w:rsid w:val="00EB6448"/>
    <w:rsid w:val="00EC293A"/>
    <w:rsid w:val="00EC4073"/>
    <w:rsid w:val="00EE69EE"/>
    <w:rsid w:val="00F043B7"/>
    <w:rsid w:val="00F11935"/>
    <w:rsid w:val="00F14C6C"/>
    <w:rsid w:val="00F4463F"/>
    <w:rsid w:val="00F456F0"/>
    <w:rsid w:val="00F530D2"/>
    <w:rsid w:val="00F565D1"/>
    <w:rsid w:val="00F62BEC"/>
    <w:rsid w:val="00F64093"/>
    <w:rsid w:val="00F66625"/>
    <w:rsid w:val="00F82C57"/>
    <w:rsid w:val="00F835BA"/>
    <w:rsid w:val="00F947C5"/>
    <w:rsid w:val="00F9512F"/>
    <w:rsid w:val="00F973E6"/>
    <w:rsid w:val="00FA6FAE"/>
    <w:rsid w:val="00FD060B"/>
    <w:rsid w:val="00FD66D4"/>
    <w:rsid w:val="00FD6D9E"/>
    <w:rsid w:val="00FF4BC6"/>
    <w:rsid w:val="00FF7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B7EB4"/>
  <w15:docId w15:val="{414E60A3-5E80-47A6-A077-C52781D8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2148"/>
    <w:rPr>
      <w:rFonts w:eastAsia="SimSun"/>
      <w:sz w:val="24"/>
      <w:szCs w:val="24"/>
      <w:lang w:eastAsia="zh-CN"/>
    </w:rPr>
  </w:style>
  <w:style w:type="paragraph" w:styleId="berschrift2">
    <w:name w:val="heading 2"/>
    <w:basedOn w:val="Standard"/>
    <w:next w:val="Standard"/>
    <w:qFormat/>
    <w:rsid w:val="00AA7161"/>
    <w:pPr>
      <w:keepNext/>
      <w:jc w:val="center"/>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Seitenzahl">
    <w:name w:val="page number"/>
    <w:basedOn w:val="Absatz-Standardschriftart"/>
    <w:rsid w:val="00087CE7"/>
  </w:style>
  <w:style w:type="character" w:styleId="Fett">
    <w:name w:val="Strong"/>
    <w:qFormat/>
    <w:rsid w:val="00063BC8"/>
    <w:rPr>
      <w:b/>
      <w:bCs/>
    </w:rPr>
  </w:style>
  <w:style w:type="character" w:customStyle="1" w:styleId="FuzeileZchn">
    <w:name w:val="Fußzeile Zchn"/>
    <w:link w:val="Fuzeile"/>
    <w:uiPriority w:val="99"/>
    <w:rsid w:val="002C6F1F"/>
    <w:rPr>
      <w:rFonts w:ascii="Courier New" w:hAnsi="Courier New"/>
      <w:sz w:val="24"/>
    </w:rPr>
  </w:style>
  <w:style w:type="character" w:customStyle="1" w:styleId="KopfzeileZchn">
    <w:name w:val="Kopfzeile Zchn"/>
    <w:link w:val="Kopfzeile"/>
    <w:uiPriority w:val="99"/>
    <w:rsid w:val="00987B0F"/>
    <w:rPr>
      <w:rFonts w:ascii="Courier New" w:hAnsi="Courier New"/>
      <w:sz w:val="24"/>
    </w:rPr>
  </w:style>
  <w:style w:type="paragraph" w:styleId="Funotentext">
    <w:name w:val="footnote text"/>
    <w:basedOn w:val="Standard"/>
    <w:link w:val="FunotentextZchn"/>
    <w:semiHidden/>
    <w:rsid w:val="004D2148"/>
    <w:rPr>
      <w:sz w:val="20"/>
      <w:szCs w:val="20"/>
    </w:rPr>
  </w:style>
  <w:style w:type="character" w:customStyle="1" w:styleId="FunotentextZchn">
    <w:name w:val="Fußnotentext Zchn"/>
    <w:basedOn w:val="Absatz-Standardschriftart"/>
    <w:link w:val="Funotentext"/>
    <w:semiHidden/>
    <w:rsid w:val="004D2148"/>
    <w:rPr>
      <w:rFonts w:eastAsia="SimSun"/>
      <w:lang w:eastAsia="zh-CN"/>
    </w:rPr>
  </w:style>
  <w:style w:type="character" w:styleId="Funotenzeichen">
    <w:name w:val="footnote reference"/>
    <w:semiHidden/>
    <w:rsid w:val="004D2148"/>
    <w:rPr>
      <w:vertAlign w:val="superscript"/>
    </w:rPr>
  </w:style>
  <w:style w:type="paragraph" w:styleId="Verzeichnis1">
    <w:name w:val="toc 1"/>
    <w:basedOn w:val="Standard"/>
    <w:next w:val="Standard"/>
    <w:autoRedefine/>
    <w:semiHidden/>
    <w:rsid w:val="004D2148"/>
    <w:pPr>
      <w:tabs>
        <w:tab w:val="left" w:pos="480"/>
        <w:tab w:val="right" w:leader="dot" w:pos="9062"/>
      </w:tabs>
    </w:pPr>
    <w:rPr>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916532">
      <w:bodyDiv w:val="1"/>
      <w:marLeft w:val="0"/>
      <w:marRight w:val="0"/>
      <w:marTop w:val="0"/>
      <w:marBottom w:val="0"/>
      <w:divBdr>
        <w:top w:val="none" w:sz="0" w:space="0" w:color="auto"/>
        <w:left w:val="none" w:sz="0" w:space="0" w:color="auto"/>
        <w:bottom w:val="none" w:sz="0" w:space="0" w:color="auto"/>
        <w:right w:val="none" w:sz="0" w:space="0" w:color="auto"/>
      </w:divBdr>
    </w:div>
    <w:div w:id="19881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Briefkopf%20BSZ\Blanco%20Vorlage%20BSZ-Kreisschul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82DD-EAAD-4937-A10C-3D8728E7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Vorlage BSZ-Kreisschulen</Template>
  <TotalTime>0</TotalTime>
  <Pages>8</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Briefkopf</vt:lpstr>
    </vt:vector>
  </TitlesOfParts>
  <Company>KS Hechingen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subject>Kaufmännische Schule</dc:subject>
  <dc:creator>Alexander Storz</dc:creator>
  <cp:lastModifiedBy>Thomas Dengler</cp:lastModifiedBy>
  <cp:revision>6</cp:revision>
  <cp:lastPrinted>2020-09-03T13:52:00Z</cp:lastPrinted>
  <dcterms:created xsi:type="dcterms:W3CDTF">2021-06-16T08:13:00Z</dcterms:created>
  <dcterms:modified xsi:type="dcterms:W3CDTF">2021-06-24T13:50:00Z</dcterms:modified>
</cp:coreProperties>
</file>